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A76E" w14:textId="77777777" w:rsidR="0072243F" w:rsidRPr="0072243F" w:rsidRDefault="0072243F" w:rsidP="00D348E6">
      <w:pPr>
        <w:pStyle w:val="titulodoartigo"/>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FC29DBB" wp14:editId="0829C08A">
                <wp:simplePos x="0" y="0"/>
                <wp:positionH relativeFrom="page">
                  <wp:posOffset>-266700</wp:posOffset>
                </wp:positionH>
                <wp:positionV relativeFrom="page">
                  <wp:posOffset>9525</wp:posOffset>
                </wp:positionV>
                <wp:extent cx="8362950" cy="628650"/>
                <wp:effectExtent l="0" t="0" r="0" b="0"/>
                <wp:wrapTopAndBottom/>
                <wp:docPr id="11381" name="Group 11381"/>
                <wp:cNvGraphicFramePr/>
                <a:graphic xmlns:a="http://schemas.openxmlformats.org/drawingml/2006/main">
                  <a:graphicData uri="http://schemas.microsoft.com/office/word/2010/wordprocessingGroup">
                    <wpg:wgp>
                      <wpg:cNvGrpSpPr/>
                      <wpg:grpSpPr>
                        <a:xfrm>
                          <a:off x="0" y="0"/>
                          <a:ext cx="8362950" cy="628650"/>
                          <a:chOff x="5271" y="16345"/>
                          <a:chExt cx="7553325" cy="681990"/>
                        </a:xfrm>
                      </wpg:grpSpPr>
                      <pic:pic xmlns:pic="http://schemas.openxmlformats.org/drawingml/2006/picture">
                        <pic:nvPicPr>
                          <pic:cNvPr id="11855" name="Picture 11855"/>
                          <pic:cNvPicPr/>
                        </pic:nvPicPr>
                        <pic:blipFill>
                          <a:blip r:embed="rId8"/>
                          <a:stretch>
                            <a:fillRect/>
                          </a:stretch>
                        </pic:blipFill>
                        <pic:spPr>
                          <a:xfrm>
                            <a:off x="5271" y="16345"/>
                            <a:ext cx="7553325" cy="681990"/>
                          </a:xfrm>
                          <a:prstGeom prst="rect">
                            <a:avLst/>
                          </a:prstGeom>
                        </pic:spPr>
                      </pic:pic>
                      <wps:wsp>
                        <wps:cNvPr id="41" name="Rectangle 41"/>
                        <wps:cNvSpPr/>
                        <wps:spPr>
                          <a:xfrm>
                            <a:off x="487038" y="117491"/>
                            <a:ext cx="5476576" cy="476903"/>
                          </a:xfrm>
                          <a:prstGeom prst="rect">
                            <a:avLst/>
                          </a:prstGeom>
                          <a:ln>
                            <a:noFill/>
                          </a:ln>
                        </wps:spPr>
                        <wps:txbx>
                          <w:txbxContent>
                            <w:p w14:paraId="2D686EEA" w14:textId="77777777" w:rsidR="00F142CF" w:rsidRPr="005362A9" w:rsidRDefault="0072243F">
                              <w:pPr>
                                <w:spacing w:after="160" w:line="259" w:lineRule="auto"/>
                                <w:ind w:right="0" w:firstLine="0"/>
                                <w:jc w:val="left"/>
                                <w:rPr>
                                  <w:rFonts w:ascii="Arial" w:hAnsi="Arial" w:cs="Arial"/>
                                  <w:sz w:val="20"/>
                                </w:rPr>
                              </w:pPr>
                              <w:r w:rsidRPr="005362A9">
                                <w:rPr>
                                  <w:rFonts w:ascii="Arial" w:eastAsia="Ottawa" w:hAnsi="Arial" w:cs="Arial"/>
                                  <w:b/>
                                  <w:color w:val="FFFFFF"/>
                                  <w:sz w:val="52"/>
                                </w:rPr>
                                <w:t>Indicar tipo do trabalho</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FC29DBB" id="Group 11381" o:spid="_x0000_s1026" style="position:absolute;left:0;text-align:left;margin-left:-21pt;margin-top:.75pt;width:658.5pt;height:49.5pt;z-index:251659264;mso-position-horizontal-relative:page;mso-position-vertical-relative:page;mso-width-relative:margin;mso-height-relative:margin" coordorigin="52,163" coordsize="75533,6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55" o:spid="_x0000_s1027" type="#_x0000_t75" style="position:absolute;left:52;top:163;width:75533;height:6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">
                  <v:imagedata r:id="rId9" o:title=""/>
                </v:shape>
                <v:rect id="Rectangle 41" o:spid="_x0000_s1028" style="position:absolute;left:4870;top:1174;width:54766;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D686EEA" w14:textId="77777777" w:rsidR="00F142CF" w:rsidRPr="005362A9" w:rsidRDefault="0072243F">
                        <w:pPr>
                          <w:spacing w:after="160" w:line="259" w:lineRule="auto"/>
                          <w:ind w:right="0" w:firstLine="0"/>
                          <w:jc w:val="left"/>
                          <w:rPr>
                            <w:rFonts w:ascii="Arial" w:hAnsi="Arial" w:cs="Arial"/>
                            <w:sz w:val="20"/>
                          </w:rPr>
                        </w:pPr>
                        <w:r w:rsidRPr="005362A9">
                          <w:rPr>
                            <w:rFonts w:ascii="Arial" w:eastAsia="Ottawa" w:hAnsi="Arial" w:cs="Arial"/>
                            <w:b/>
                            <w:color w:val="FFFFFF"/>
                            <w:sz w:val="52"/>
                          </w:rPr>
                          <w:t>Indicar tipo do trabalho</w:t>
                        </w:r>
                      </w:p>
                    </w:txbxContent>
                  </v:textbox>
                </v:rect>
                <w10:wrap type="topAndBottom" anchorx="page" anchory="page"/>
              </v:group>
            </w:pict>
          </mc:Fallback>
        </mc:AlternateContent>
      </w:r>
      <w:r>
        <w:t xml:space="preserve">Inserir o </w:t>
      </w:r>
      <w:r w:rsidR="00966CF1" w:rsidRPr="00966CF1">
        <w:t>título do manuscrito no primeiro idioma</w:t>
      </w:r>
    </w:p>
    <w:p w14:paraId="47EBF21E" w14:textId="77777777" w:rsidR="00F142CF" w:rsidRPr="0072243F" w:rsidRDefault="00F142CF">
      <w:pPr>
        <w:spacing w:after="2" w:line="258" w:lineRule="auto"/>
        <w:ind w:left="306" w:right="297" w:hanging="10"/>
        <w:jc w:val="center"/>
      </w:pPr>
    </w:p>
    <w:p w14:paraId="41B43A7F" w14:textId="77777777" w:rsidR="00F142CF" w:rsidRPr="0072243F" w:rsidRDefault="0072243F" w:rsidP="00D348E6">
      <w:pPr>
        <w:pStyle w:val="titulosegundoidioma"/>
      </w:pPr>
      <w:r w:rsidRPr="0072243F">
        <w:t xml:space="preserve">Inserir o </w:t>
      </w:r>
      <w:r w:rsidR="00966CF1" w:rsidRPr="00966CF1">
        <w:t>título do manuscrito no segundo idioma</w:t>
      </w:r>
    </w:p>
    <w:p w14:paraId="3A34EC8F" w14:textId="77777777" w:rsidR="006870EF" w:rsidRDefault="0072243F" w:rsidP="006870EF">
      <w:pPr>
        <w:pStyle w:val="autor"/>
        <w:sectPr w:rsidR="006870EF" w:rsidSect="00D37079">
          <w:footerReference w:type="even" r:id="rId10"/>
          <w:footerReference w:type="default" r:id="rId11"/>
          <w:footerReference w:type="first" r:id="rId12"/>
          <w:type w:val="continuous"/>
          <w:pgSz w:w="11906" w:h="16838"/>
          <w:pgMar w:top="1247" w:right="1304" w:bottom="1418" w:left="1304" w:header="720" w:footer="501" w:gutter="0"/>
          <w:pgNumType w:start="1"/>
          <w:cols w:space="720"/>
        </w:sectPr>
      </w:pPr>
      <w:r>
        <w:t>Autor 1</w:t>
      </w:r>
      <w:r w:rsidR="006870EF">
        <w:rPr>
          <w:rStyle w:val="Refdenotaderodap"/>
          <w:rFonts w:ascii="Ottawa" w:hAnsi="Ottawa"/>
          <w:i w:val="0"/>
        </w:rPr>
        <w:footnoteReference w:id="1"/>
      </w:r>
    </w:p>
    <w:p w14:paraId="1B63FC4C" w14:textId="77777777" w:rsidR="00F142CF" w:rsidRDefault="0072243F" w:rsidP="006870EF">
      <w:pPr>
        <w:pStyle w:val="autor"/>
      </w:pPr>
      <w:r>
        <w:t>Autor 2</w:t>
      </w:r>
      <w:r w:rsidR="006870EF">
        <w:rPr>
          <w:rStyle w:val="Refdenotaderodap"/>
        </w:rPr>
        <w:footnoteReference w:id="2"/>
      </w:r>
    </w:p>
    <w:p w14:paraId="65D2BAFC" w14:textId="77777777" w:rsidR="00F142CF" w:rsidRDefault="0072243F" w:rsidP="006870EF">
      <w:pPr>
        <w:pStyle w:val="autor"/>
        <w:rPr>
          <w:sz w:val="18"/>
          <w:vertAlign w:val="superscript"/>
        </w:rPr>
      </w:pPr>
      <w:r>
        <w:t>Autor 3</w:t>
      </w:r>
      <w:r w:rsidR="006870EF">
        <w:rPr>
          <w:rStyle w:val="Refdenotaderodap"/>
        </w:rPr>
        <w:footnoteReference w:id="3"/>
      </w:r>
    </w:p>
    <w:p w14:paraId="605C4B68" w14:textId="77777777" w:rsidR="0072243F" w:rsidRDefault="0072243F">
      <w:pPr>
        <w:spacing w:after="11" w:line="259" w:lineRule="auto"/>
        <w:ind w:left="10" w:right="-15" w:hanging="10"/>
        <w:jc w:val="right"/>
      </w:pPr>
    </w:p>
    <w:p w14:paraId="4FC5CA45" w14:textId="77777777" w:rsidR="0072243F" w:rsidRDefault="0079667A">
      <w:pPr>
        <w:spacing w:after="11" w:line="259" w:lineRule="auto"/>
        <w:ind w:left="10" w:right="-15" w:hanging="10"/>
        <w:jc w:val="righ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4CC2B0D" wp14:editId="679C5F0C">
                <wp:simplePos x="0" y="0"/>
                <wp:positionH relativeFrom="column">
                  <wp:posOffset>-76200</wp:posOffset>
                </wp:positionH>
                <wp:positionV relativeFrom="paragraph">
                  <wp:posOffset>46990</wp:posOffset>
                </wp:positionV>
                <wp:extent cx="6353810" cy="3019425"/>
                <wp:effectExtent l="0" t="19050" r="8890" b="9525"/>
                <wp:wrapNone/>
                <wp:docPr id="11380" name="Group 11380"/>
                <wp:cNvGraphicFramePr/>
                <a:graphic xmlns:a="http://schemas.openxmlformats.org/drawingml/2006/main">
                  <a:graphicData uri="http://schemas.microsoft.com/office/word/2010/wordprocessingGroup">
                    <wpg:wgp>
                      <wpg:cNvGrpSpPr/>
                      <wpg:grpSpPr>
                        <a:xfrm>
                          <a:off x="0" y="0"/>
                          <a:ext cx="6353810" cy="3019425"/>
                          <a:chOff x="0" y="0"/>
                          <a:chExt cx="6353899" cy="2849296"/>
                        </a:xfrm>
                      </wpg:grpSpPr>
                      <pic:pic xmlns:pic="http://schemas.openxmlformats.org/drawingml/2006/picture">
                        <pic:nvPicPr>
                          <pic:cNvPr id="11854" name="Picture 11854"/>
                          <pic:cNvPicPr/>
                        </pic:nvPicPr>
                        <pic:blipFill>
                          <a:blip r:embed="rId13"/>
                          <a:stretch>
                            <a:fillRect/>
                          </a:stretch>
                        </pic:blipFill>
                        <pic:spPr>
                          <a:xfrm>
                            <a:off x="-9270" y="-9626"/>
                            <a:ext cx="6373369" cy="2868168"/>
                          </a:xfrm>
                          <a:prstGeom prst="rect">
                            <a:avLst/>
                          </a:prstGeom>
                        </pic:spPr>
                      </pic:pic>
                    </wpg:wgp>
                  </a:graphicData>
                </a:graphic>
                <wp14:sizeRelV relativeFrom="margin">
                  <wp14:pctHeight>0</wp14:pctHeight>
                </wp14:sizeRelV>
              </wp:anchor>
            </w:drawing>
          </mc:Choice>
          <mc:Fallback>
            <w:pict>
              <v:group w14:anchorId="4A8FFE27" id="Group 11380" o:spid="_x0000_s1026" style="position:absolute;margin-left:-6pt;margin-top:3.7pt;width:500.3pt;height:237.75pt;z-index:-251658240;mso-height-relative:margin" coordsize="63538,28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">
                <v:shape id="Picture 11854" o:spid="_x0000_s1027" type="#_x0000_t75" style="position:absolute;left:-92;top:-96;width:63732;height:28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">
                  <v:imagedata r:id="rId14" o:title=""/>
                </v:shape>
              </v:group>
            </w:pict>
          </mc:Fallback>
        </mc:AlternateContent>
      </w:r>
    </w:p>
    <w:p w14:paraId="71ED8BB6" w14:textId="77777777" w:rsidR="00F142CF" w:rsidRDefault="00831E3E" w:rsidP="0072243F">
      <w:pPr>
        <w:pStyle w:val="Titulo1"/>
      </w:pPr>
      <w:r>
        <w:t xml:space="preserve">Resumo </w:t>
      </w:r>
    </w:p>
    <w:p w14:paraId="4115AC5E" w14:textId="77777777" w:rsidR="006870EF" w:rsidRDefault="00BB4B5A" w:rsidP="00524D29">
      <w:pPr>
        <w:pStyle w:val="textoresumo"/>
        <w:rPr>
          <w:i/>
        </w:rPr>
      </w:pPr>
      <w:r>
        <w:t xml:space="preserve">O resumo deve ser estruturado e apresentar concisamente, em um único parágrafo, os objetivos do estudo ou investigação, procedimentos básicos (seleção da amostra, métodos analíticos), principais achados (dados específicos e sua significância estatística, se possível) e as principais conclusões, enfatizando aspectos novos e importantes do estudo ou das observações. Não deve conter menos de 150 e mais de 250 palavras. Deve apresentar as seguintes subdivisões: objetivo, métodos, resultados e conclusão (para investigações científicas); objetivo, relato de caso e considerações finais (para relatos de caso); e objetivos, revisão de literatura e considerações finais (para revisão de literatura). Abaixo do resumo, fornecer, identificando como tal, 3 a 5 palavras-chave ou expressões que identifiquem o conteúdo do trabalho. Para a determinação destas palavras-chave, deve-se consultar a lista de “Descritores em Ciências da Saúde - </w:t>
      </w:r>
      <w:proofErr w:type="spellStart"/>
      <w:r>
        <w:t>DeCS</w:t>
      </w:r>
      <w:proofErr w:type="spellEnd"/>
      <w:r>
        <w:t xml:space="preserve">”, elaborada pela Bireme, e a de “Descritores em Odontologia – </w:t>
      </w:r>
      <w:proofErr w:type="spellStart"/>
      <w:r>
        <w:t>DeOdonto</w:t>
      </w:r>
      <w:proofErr w:type="spellEnd"/>
      <w:r>
        <w:t>”, elaborada pelo SDO/FOUSP.</w:t>
      </w:r>
    </w:p>
    <w:p w14:paraId="778277AC" w14:textId="77777777" w:rsidR="00195CD9" w:rsidRDefault="00195CD9" w:rsidP="006870EF">
      <w:pPr>
        <w:spacing w:after="0" w:line="273" w:lineRule="auto"/>
        <w:ind w:left="222" w:right="211" w:hanging="10"/>
        <w:rPr>
          <w:i/>
        </w:rPr>
      </w:pPr>
    </w:p>
    <w:p w14:paraId="63360668" w14:textId="77777777" w:rsidR="006870EF" w:rsidRDefault="006870EF" w:rsidP="006870EF">
      <w:pPr>
        <w:spacing w:after="0" w:line="273" w:lineRule="auto"/>
        <w:ind w:left="222" w:right="211" w:hanging="10"/>
        <w:rPr>
          <w:i/>
        </w:rPr>
      </w:pPr>
    </w:p>
    <w:p w14:paraId="2AA0A69D" w14:textId="77777777" w:rsidR="006870EF" w:rsidRPr="0079667A" w:rsidRDefault="006870EF" w:rsidP="00195CD9">
      <w:pPr>
        <w:spacing w:after="0" w:line="273" w:lineRule="auto"/>
        <w:ind w:left="222" w:right="211" w:hanging="10"/>
        <w:rPr>
          <w:rFonts w:ascii="Arial Narrow" w:hAnsi="Arial Narrow"/>
        </w:rPr>
      </w:pPr>
      <w:r w:rsidRPr="0079667A">
        <w:rPr>
          <w:rFonts w:ascii="Arial Narrow" w:hAnsi="Arial Narrow"/>
          <w:i/>
        </w:rPr>
        <w:t>Obs.: para o abstract, o campo de preenchimento está no final.</w:t>
      </w:r>
    </w:p>
    <w:p w14:paraId="70249EE9" w14:textId="77777777" w:rsidR="00F142CF" w:rsidRDefault="00F142CF" w:rsidP="006870EF">
      <w:pPr>
        <w:spacing w:after="0" w:line="240" w:lineRule="auto"/>
        <w:sectPr w:rsidR="00F142CF" w:rsidSect="00D37079">
          <w:type w:val="continuous"/>
          <w:pgSz w:w="11906" w:h="16838"/>
          <w:pgMar w:top="1247" w:right="1304" w:bottom="1418" w:left="1304" w:header="720" w:footer="501" w:gutter="0"/>
          <w:pgNumType w:start="1"/>
          <w:cols w:space="720"/>
        </w:sectPr>
      </w:pPr>
    </w:p>
    <w:p w14:paraId="47F15498" w14:textId="77777777" w:rsidR="00195CD9" w:rsidRDefault="00195CD9">
      <w:pPr>
        <w:spacing w:after="160" w:line="259" w:lineRule="auto"/>
        <w:ind w:right="0" w:firstLine="0"/>
        <w:jc w:val="left"/>
      </w:pPr>
    </w:p>
    <w:p w14:paraId="1047201E" w14:textId="77777777" w:rsidR="00195CD9" w:rsidRDefault="00195CD9" w:rsidP="00195CD9">
      <w:pPr>
        <w:spacing w:after="0" w:line="259" w:lineRule="auto"/>
        <w:ind w:right="7" w:firstLine="0"/>
        <w:jc w:val="center"/>
        <w:rPr>
          <w:rFonts w:ascii="Ottawa" w:eastAsia="Ottawa" w:hAnsi="Ottawa" w:cs="Ottawa"/>
          <w:sz w:val="18"/>
        </w:rPr>
      </w:pPr>
    </w:p>
    <w:p w14:paraId="13A7CAA9" w14:textId="77777777" w:rsidR="00195CD9" w:rsidRPr="00195CD9" w:rsidRDefault="00195CD9" w:rsidP="00D56981">
      <w:pPr>
        <w:pStyle w:val="DOI"/>
        <w:rPr>
          <w:sz w:val="24"/>
        </w:rPr>
      </w:pPr>
      <w:r w:rsidRPr="00195CD9">
        <w:t>http://dx.doi.org/10.5335/rfo.v</w:t>
      </w:r>
      <w:r w:rsidRPr="00195CD9">
        <w:rPr>
          <w:highlight w:val="yellow"/>
        </w:rPr>
        <w:t>xx</w:t>
      </w:r>
      <w:r w:rsidRPr="00195CD9">
        <w:t>i</w:t>
      </w:r>
      <w:r w:rsidRPr="00195CD9">
        <w:rPr>
          <w:highlight w:val="yellow"/>
        </w:rPr>
        <w:t>x</w:t>
      </w:r>
      <w:r w:rsidRPr="00195CD9">
        <w:t>.</w:t>
      </w:r>
      <w:r w:rsidRPr="00195CD9">
        <w:rPr>
          <w:highlight w:val="yellow"/>
        </w:rPr>
        <w:t>xxxx</w:t>
      </w:r>
    </w:p>
    <w:p w14:paraId="27166BDF" w14:textId="77777777" w:rsidR="0015231E" w:rsidRDefault="0015231E" w:rsidP="0015231E">
      <w:pPr>
        <w:jc w:val="center"/>
      </w:pPr>
      <w:r>
        <w:t xml:space="preserve">v= volume   i: número (apenas com caráter informativo – não constar no </w:t>
      </w:r>
      <w:proofErr w:type="spellStart"/>
      <w:r>
        <w:t>template</w:t>
      </w:r>
      <w:proofErr w:type="spellEnd"/>
      <w:r>
        <w:t xml:space="preserve"> final)</w:t>
      </w:r>
    </w:p>
    <w:p w14:paraId="2234FF83" w14:textId="77777777" w:rsidR="0079667A" w:rsidRPr="00195CD9" w:rsidRDefault="0079667A" w:rsidP="00195CD9">
      <w:pPr>
        <w:ind w:firstLine="0"/>
      </w:pPr>
    </w:p>
    <w:p w14:paraId="663B1297" w14:textId="77777777" w:rsidR="00AB4033" w:rsidRDefault="00AB4033" w:rsidP="00AB4033">
      <w:pPr>
        <w:pStyle w:val="Corpodotexto"/>
      </w:pPr>
      <w:r w:rsidRPr="00AB4033">
        <w:t xml:space="preserve">No caso de investigações científicas, o texto propriamente dito deverá conter os seguintes capítulos: introdução, materiais e método, resultados, discussão, conclusão e agradecimentos (quando houver). No caso de artigos de revisão sistemática e relatos de casos clínicos, pode haver flexibilidade na denominação destes capítulos. </w:t>
      </w:r>
    </w:p>
    <w:p w14:paraId="03450812" w14:textId="77777777" w:rsidR="00195CD9" w:rsidRDefault="00195CD9" w:rsidP="00AB4033">
      <w:pPr>
        <w:pStyle w:val="Corpodotexto"/>
        <w:sectPr w:rsidR="00195CD9" w:rsidSect="00D37079">
          <w:type w:val="continuous"/>
          <w:pgSz w:w="11906" w:h="16838"/>
          <w:pgMar w:top="1247" w:right="1304" w:bottom="1418" w:left="1304" w:header="720" w:footer="720" w:gutter="0"/>
          <w:cols w:space="452"/>
        </w:sectPr>
      </w:pPr>
    </w:p>
    <w:p w14:paraId="0A534C85" w14:textId="77777777" w:rsidR="00AB4033" w:rsidRDefault="00AB4033" w:rsidP="00AB4033">
      <w:pPr>
        <w:pStyle w:val="Titulo1"/>
      </w:pPr>
      <w:r w:rsidRPr="00AB4033">
        <w:lastRenderedPageBreak/>
        <w:t>Introdução</w:t>
      </w:r>
    </w:p>
    <w:p w14:paraId="38AB43B7" w14:textId="77777777" w:rsidR="00AB4033" w:rsidRDefault="00195CD9" w:rsidP="00AB4033">
      <w:pPr>
        <w:pStyle w:val="Corpodotexto"/>
      </w:pPr>
      <w:r>
        <w:t>E</w:t>
      </w:r>
      <w:r w:rsidR="00AB4033" w:rsidRPr="00AB4033">
        <w:t xml:space="preserve">stabelecer o objetivo do artigo e apresentar as razões para a realização do estudo. Citar somente as referências estritamente pertinentes e não incluir dados ou conclusões do trabalho que está sendo relatado. A hipótese ou objetivo deve ser concisamente apresentada no final desta seção. Extensas revisões de literatura devem ser evitadas e substituídas por referências aos trabalhos bibliográficos mais recentes, nos quais certos aspectos e revisões já tenham sido apresentados. </w:t>
      </w:r>
    </w:p>
    <w:p w14:paraId="1D519332" w14:textId="77777777" w:rsidR="00AB4033" w:rsidRDefault="00AB4033" w:rsidP="00AB4033">
      <w:pPr>
        <w:pStyle w:val="Corpodotexto"/>
      </w:pPr>
    </w:p>
    <w:p w14:paraId="5D88B9E8" w14:textId="77777777" w:rsidR="00AB4033" w:rsidRDefault="00AB4033" w:rsidP="00D348E6">
      <w:pPr>
        <w:pStyle w:val="titulo2"/>
      </w:pPr>
      <w:r w:rsidRPr="00AB4033">
        <w:t xml:space="preserve">Formas de citação no </w:t>
      </w:r>
      <w:r w:rsidRPr="0079667A">
        <w:t>texto</w:t>
      </w:r>
    </w:p>
    <w:p w14:paraId="6150E3D4" w14:textId="77777777" w:rsidR="00AB4033" w:rsidRDefault="00AB4033" w:rsidP="00AB4033">
      <w:pPr>
        <w:pStyle w:val="Corpodotexto"/>
      </w:pPr>
      <w:r w:rsidRPr="00AB4033">
        <w:t>No texto, utilizar o sistema numérico de citação, no qual somente os números-índices das referências, na forma sobrescrita, são indicados. Números seq</w:t>
      </w:r>
      <w:r>
        <w:t>u</w:t>
      </w:r>
      <w:r w:rsidRPr="00AB4033">
        <w:t>enciais devem ser separados por hífen; números aleatórios devem ser separados por vírgula. Evitar citar os nomes dos autores e o ano de publicação. Somente é permitida a citação de nomes de autores (seguidos de número-índice e ano de publicação do trabalho) quando estritamente necessário, por motivos de ênfase. Exemplos de citação de referências bibliográficas no texto: - “...manifesta-se como uma dor constante, embora de intensidade variável3. - “Entre as possíveis causas da condição estão citados fatores psicogênicos, hormonais, irritantes locais, deficiência vitamínica, fármacos e xerostomia1-4,6,9,15. - 1 autor: Field4 (</w:t>
      </w:r>
      <w:proofErr w:type="gramStart"/>
      <w:r w:rsidRPr="00AB4033">
        <w:t>1995)...</w:t>
      </w:r>
      <w:proofErr w:type="gramEnd"/>
      <w:r w:rsidRPr="00AB4033">
        <w:t xml:space="preserve">; - 2 autores: </w:t>
      </w:r>
      <w:proofErr w:type="spellStart"/>
      <w:r w:rsidRPr="00AB4033">
        <w:t>Feinmann</w:t>
      </w:r>
      <w:proofErr w:type="spellEnd"/>
      <w:r w:rsidRPr="00AB4033">
        <w:t xml:space="preserve"> e Peatfield5 (</w:t>
      </w:r>
      <w:proofErr w:type="gramStart"/>
      <w:r w:rsidRPr="00AB4033">
        <w:t>1995)...</w:t>
      </w:r>
      <w:proofErr w:type="gramEnd"/>
      <w:r w:rsidRPr="00AB4033">
        <w:t>; - mais do qu</w:t>
      </w:r>
      <w:r>
        <w:t xml:space="preserve">e 2 autores: </w:t>
      </w:r>
      <w:proofErr w:type="spellStart"/>
      <w:r>
        <w:t>Sonis</w:t>
      </w:r>
      <w:proofErr w:type="spellEnd"/>
      <w:r>
        <w:t xml:space="preserve"> .8 (</w:t>
      </w:r>
      <w:proofErr w:type="gramStart"/>
      <w:r>
        <w:t>1995)...</w:t>
      </w:r>
      <w:proofErr w:type="gramEnd"/>
    </w:p>
    <w:p w14:paraId="77412117" w14:textId="77777777" w:rsidR="00AB4033" w:rsidRDefault="00AB4033" w:rsidP="00AB4033">
      <w:pPr>
        <w:pStyle w:val="Corpodotexto"/>
      </w:pPr>
    </w:p>
    <w:p w14:paraId="189F70D6" w14:textId="77777777" w:rsidR="00AB4033" w:rsidRPr="00AB4033" w:rsidRDefault="00AB4033" w:rsidP="00750626">
      <w:pPr>
        <w:pStyle w:val="titulo2"/>
      </w:pPr>
      <w:r w:rsidRPr="00400491">
        <w:rPr>
          <w:bCs/>
        </w:rPr>
        <w:t>T</w:t>
      </w:r>
      <w:r w:rsidRPr="00AB4033">
        <w:t>abelas, quadros, esquemas e gráficos</w:t>
      </w:r>
    </w:p>
    <w:p w14:paraId="37B8706C" w14:textId="77777777" w:rsidR="00AB4033" w:rsidRDefault="00AB4033" w:rsidP="00AB4033">
      <w:pPr>
        <w:pStyle w:val="Corpodotexto"/>
        <w:rPr>
          <w:shd w:val="clear" w:color="auto" w:fill="FFFFFF"/>
        </w:rPr>
      </w:pPr>
      <w:r>
        <w:rPr>
          <w:shd w:val="clear" w:color="auto" w:fill="FFFFFF"/>
        </w:rPr>
        <w:t xml:space="preserve">Devem ser inseridos ao longo do texto, logo após sua citação no mesmo. Devem ser numerados consecutivamente em algarismos arábicos. As legendas das tabelas e dos quadros devem ser colocadas na parte superior dos mesmos e quando for necessário, incluir logo abaixo destes uma listagem dos símbolos, abreviaturas e outras informações que facilitem sua interpretação. As legendas de esquemas e gráficos devem ser colocadas na parte inferior </w:t>
      </w:r>
      <w:proofErr w:type="gramStart"/>
      <w:r>
        <w:rPr>
          <w:shd w:val="clear" w:color="auto" w:fill="FFFFFF"/>
        </w:rPr>
        <w:t>dos mesmos</w:t>
      </w:r>
      <w:proofErr w:type="gramEnd"/>
      <w:r>
        <w:rPr>
          <w:shd w:val="clear" w:color="auto" w:fill="FFFFFF"/>
        </w:rPr>
        <w:t>. Todas as tabelas e todos os quadros, esquemas e gráficos, sem exceção, devem ser citados no corpo do texto. Obs.: Os gráficos deverão ser considerados como “figuras” e constar da sequência numérica juntamente com as imagens.</w:t>
      </w:r>
    </w:p>
    <w:p w14:paraId="39BDBF4B" w14:textId="77777777" w:rsidR="004C14D7" w:rsidRDefault="004C14D7" w:rsidP="004C14D7">
      <w:pPr>
        <w:pStyle w:val="legenda-tabela-imagens"/>
      </w:pPr>
    </w:p>
    <w:p w14:paraId="3F6074D7" w14:textId="77777777" w:rsidR="004C14D7" w:rsidRDefault="004C14D7" w:rsidP="004C14D7">
      <w:pPr>
        <w:pStyle w:val="legenda-tabela-imagens"/>
      </w:pPr>
      <w:r>
        <w:t xml:space="preserve">Tabela 1 </w:t>
      </w:r>
      <w:r>
        <w:softHyphen/>
        <w:t>– Modelo de exemplo</w:t>
      </w:r>
    </w:p>
    <w:p w14:paraId="726F38B7" w14:textId="77777777" w:rsidR="004C14D7" w:rsidRDefault="004C14D7" w:rsidP="004C14D7">
      <w:pPr>
        <w:pStyle w:val="fonte-tabelas-figuras"/>
      </w:pPr>
      <w:r>
        <w:t>Fonte: modelo de exemplo.</w:t>
      </w:r>
    </w:p>
    <w:p w14:paraId="2FDFB1CD" w14:textId="77777777" w:rsidR="000C5C73" w:rsidRPr="00AB4033" w:rsidRDefault="000C5C73" w:rsidP="00AB4033">
      <w:pPr>
        <w:pStyle w:val="Corpodotexto"/>
      </w:pPr>
    </w:p>
    <w:p w14:paraId="33B4DFEA" w14:textId="77777777" w:rsidR="000C5C73" w:rsidRDefault="000C5C73" w:rsidP="00D348E6">
      <w:pPr>
        <w:pStyle w:val="titulo2"/>
      </w:pPr>
      <w:r>
        <w:t>I</w:t>
      </w:r>
      <w:r w:rsidR="00AB4033" w:rsidRPr="00AB4033">
        <w:t>magens (fotografias, r</w:t>
      </w:r>
      <w:r>
        <w:t>adiografias e microfotografias)</w:t>
      </w:r>
    </w:p>
    <w:p w14:paraId="3CFED0B3" w14:textId="77777777" w:rsidR="00F142CF" w:rsidRDefault="00AB4033" w:rsidP="00AB4033">
      <w:pPr>
        <w:pStyle w:val="Corpodotexto"/>
      </w:pPr>
      <w:r w:rsidRPr="00AB4033">
        <w:t xml:space="preserve">Imagens digitais deverão ser submetidas em tamanho e resolução adequados (300 </w:t>
      </w:r>
      <w:proofErr w:type="spellStart"/>
      <w:r w:rsidRPr="00AB4033">
        <w:t>dpi</w:t>
      </w:r>
      <w:proofErr w:type="spellEnd"/>
      <w:r w:rsidRPr="00AB4033">
        <w:t xml:space="preserve">). Não serão aceitas imagens digitais artificialmente “aumentadas” em programas computacionais de </w:t>
      </w:r>
      <w:r w:rsidRPr="00AB4033">
        <w:lastRenderedPageBreak/>
        <w:t>edição de imagens. A publicação de imagens coloridas é de opção dos autores que devem manifestar seu interesse caso o manuscrito seja aceito para publicação. O custo adicional da publicação das imagens coloridas é de responsabilidade do(s) autor(es). Todas as imagens, sem exceção, devem ser citadas no texto. As microfotografias deverão apresentar escala apropriada. Poderão ser submetidas um máximo de oito imagens, desde que sejam necessárias para a compreensão do assunto</w:t>
      </w:r>
      <w:r>
        <w:t>.</w:t>
      </w:r>
    </w:p>
    <w:p w14:paraId="169941D1" w14:textId="77777777" w:rsidR="00AB4033" w:rsidRDefault="00AB4033" w:rsidP="00AB4033">
      <w:pPr>
        <w:pStyle w:val="Corpodotexto"/>
      </w:pPr>
    </w:p>
    <w:p w14:paraId="107E99CA" w14:textId="77777777" w:rsidR="00AB4033" w:rsidRDefault="00AB4033" w:rsidP="00AB4033">
      <w:pPr>
        <w:pStyle w:val="Titulo1"/>
      </w:pPr>
      <w:r w:rsidRPr="00AB4033">
        <w:t xml:space="preserve">Materiais e método </w:t>
      </w:r>
    </w:p>
    <w:p w14:paraId="63DE89F6" w14:textId="77777777" w:rsidR="00AB4033" w:rsidRDefault="00AB4033" w:rsidP="00AB4033">
      <w:pPr>
        <w:pStyle w:val="Corpodotexto"/>
      </w:pPr>
      <w:r>
        <w:t>I</w:t>
      </w:r>
      <w:r w:rsidRPr="00AB4033">
        <w:t xml:space="preserve">dentificar os materiais, equipamentos (entre parênteses dar o nome do fabricante, cidade, estado e país de fabricação) e procedimentos em detalhes suficientes para permitir que outros pesquisadores reproduzam os resultados. Dar referências de métodos estabelecidos, incluindo métodos estatísticos; descrever métodos novos ou substancialmente modificados, dar as razões para usá-los e avaliar as suas limitações. Identificar com precisão todas as drogas e substâncias químicas utilizadas, incluindo nome(s) genérico(s), dose(s) e via(s) de administração. </w:t>
      </w:r>
    </w:p>
    <w:p w14:paraId="6B5F8951" w14:textId="77777777" w:rsidR="00AB4033" w:rsidRDefault="00AB4033" w:rsidP="00AB4033">
      <w:pPr>
        <w:pStyle w:val="Corpodotexto"/>
      </w:pPr>
    </w:p>
    <w:p w14:paraId="4B23D84B" w14:textId="77777777" w:rsidR="00AB4033" w:rsidRDefault="00AB4033" w:rsidP="00AB4033">
      <w:pPr>
        <w:pStyle w:val="Titulo1"/>
      </w:pPr>
      <w:r w:rsidRPr="00AB4033">
        <w:t>Resultados</w:t>
      </w:r>
    </w:p>
    <w:p w14:paraId="392D966E" w14:textId="77777777" w:rsidR="00AB4033" w:rsidRDefault="00AB4033" w:rsidP="00AB4033">
      <w:pPr>
        <w:pStyle w:val="Corpodotexto"/>
      </w:pPr>
      <w:r>
        <w:t>D</w:t>
      </w:r>
      <w:r w:rsidRPr="00AB4033">
        <w:t xml:space="preserve">evem ser apresentados em </w:t>
      </w:r>
      <w:r w:rsidR="0079667A" w:rsidRPr="00AB4033">
        <w:t>sequência</w:t>
      </w:r>
      <w:r w:rsidRPr="00AB4033">
        <w:t xml:space="preserve"> lógica no texto, nas tabelas e nas ilustrações com o mínimo possível de discussão ou interpretação pessoal. Não duplicar dados em gráficos e tabelas. Não repetir no texto todas as informações das tabelas e ilustrações (enfatizar ou resumir informações importantes). </w:t>
      </w:r>
    </w:p>
    <w:p w14:paraId="24F0C3FE" w14:textId="77777777" w:rsidR="00AB4033" w:rsidRDefault="00AB4033" w:rsidP="00AB4033">
      <w:pPr>
        <w:pStyle w:val="Corpodotexto"/>
      </w:pPr>
    </w:p>
    <w:p w14:paraId="439BAC6F" w14:textId="77777777" w:rsidR="00AB4033" w:rsidRDefault="00AB4033" w:rsidP="00AB4033">
      <w:pPr>
        <w:pStyle w:val="Titulo1"/>
      </w:pPr>
      <w:r w:rsidRPr="00AB4033">
        <w:t>Discussão</w:t>
      </w:r>
    </w:p>
    <w:p w14:paraId="4632EAE7" w14:textId="77777777" w:rsidR="00AB4033" w:rsidRDefault="00AB4033" w:rsidP="00AB4033">
      <w:pPr>
        <w:pStyle w:val="Corpodotexto"/>
      </w:pPr>
      <w:r>
        <w:t>D</w:t>
      </w:r>
      <w:r w:rsidRPr="00AB4033">
        <w:t>eve restringir-se ao significado dos dados obt</w:t>
      </w:r>
      <w:r w:rsidR="00195CD9">
        <w:t>idos, evitando-se hipóteses nã</w:t>
      </w:r>
      <w:r w:rsidR="00D348E6">
        <w:t>o</w:t>
      </w:r>
      <w:r w:rsidR="00195CD9">
        <w:t xml:space="preserve"> </w:t>
      </w:r>
      <w:r w:rsidRPr="00AB4033">
        <w:t>fundamentad</w:t>
      </w:r>
      <w:r w:rsidR="00195CD9">
        <w:t>as nos resultados, e relacioná-</w:t>
      </w:r>
      <w:r w:rsidRPr="00AB4033">
        <w:t xml:space="preserve">los ao conhecimento já existente e aos obtidos em outros estudos relevantes. Enfatizar os aspectos novos e importantes do estudo. Não repetir em detalhes dados já citados nas seções de Introdução ou Resultados. Incluir implicações para pesquisas futuras. </w:t>
      </w:r>
    </w:p>
    <w:p w14:paraId="2A6A6BD2" w14:textId="77777777" w:rsidR="00400491" w:rsidRDefault="00400491" w:rsidP="00AB4033">
      <w:pPr>
        <w:pStyle w:val="Corpodotexto"/>
      </w:pPr>
    </w:p>
    <w:p w14:paraId="4FB73134" w14:textId="77777777" w:rsidR="00F142CF" w:rsidRDefault="006870EF" w:rsidP="00D348E6">
      <w:pPr>
        <w:pStyle w:val="Ttulo2"/>
      </w:pPr>
      <w:r>
        <w:t>Subtítulo</w:t>
      </w:r>
    </w:p>
    <w:p w14:paraId="41E77088" w14:textId="77777777" w:rsidR="00F142CF" w:rsidRDefault="00F142CF" w:rsidP="00AB4033">
      <w:pPr>
        <w:pStyle w:val="Corpodotexto"/>
      </w:pPr>
    </w:p>
    <w:p w14:paraId="66D4E6AC" w14:textId="77777777" w:rsidR="00F142CF" w:rsidRDefault="00831E3E" w:rsidP="0072243F">
      <w:pPr>
        <w:pStyle w:val="Titulo1"/>
      </w:pPr>
      <w:r>
        <w:t xml:space="preserve">Conclusão </w:t>
      </w:r>
    </w:p>
    <w:p w14:paraId="10A24973" w14:textId="77777777" w:rsidR="006870EF" w:rsidRDefault="00400491" w:rsidP="00AB4033">
      <w:pPr>
        <w:pStyle w:val="Corpodotexto"/>
      </w:pPr>
      <w:r>
        <w:t>D</w:t>
      </w:r>
      <w:r w:rsidR="00AB4033" w:rsidRPr="00AB4033">
        <w:t>eve ser associada aos objetivos propostos e justificada nos dados obtidos. A hipótese do trabalho deve ser respondida</w:t>
      </w:r>
      <w:r w:rsidR="00AB4033">
        <w:t>.</w:t>
      </w:r>
    </w:p>
    <w:p w14:paraId="3CE88902" w14:textId="77777777" w:rsidR="00AB4033" w:rsidRDefault="00AB4033" w:rsidP="00AB4033">
      <w:pPr>
        <w:pStyle w:val="Corpodotexto"/>
      </w:pPr>
    </w:p>
    <w:p w14:paraId="3FDCEF76" w14:textId="77777777" w:rsidR="00AB4033" w:rsidRDefault="00AB4033" w:rsidP="00AB4033">
      <w:pPr>
        <w:pStyle w:val="Titulo1"/>
      </w:pPr>
      <w:r>
        <w:lastRenderedPageBreak/>
        <w:t>Agradecimentos</w:t>
      </w:r>
    </w:p>
    <w:p w14:paraId="19DB64A0" w14:textId="4A917E6E" w:rsidR="00AB4033" w:rsidRDefault="00AB4033" w:rsidP="00AB4033">
      <w:pPr>
        <w:pStyle w:val="Corpodotexto"/>
      </w:pPr>
      <w:r>
        <w:t>C</w:t>
      </w:r>
      <w:r w:rsidRPr="00AB4033">
        <w:t>itar auxílio técnico, financeiro e intelectual que porventura possam ter contrib</w:t>
      </w:r>
      <w:r w:rsidR="00D348E6">
        <w:t>uído para a execução do estudo.</w:t>
      </w:r>
    </w:p>
    <w:p w14:paraId="10B0110A" w14:textId="77777777" w:rsidR="00AB4033" w:rsidRPr="00AB4033" w:rsidRDefault="00AB4033" w:rsidP="006870EF"/>
    <w:p w14:paraId="4D8A67FA" w14:textId="77777777" w:rsidR="00F142CF" w:rsidRPr="004C14D7" w:rsidRDefault="00831E3E" w:rsidP="0072243F">
      <w:pPr>
        <w:pStyle w:val="Titulo1"/>
      </w:pPr>
      <w:r w:rsidRPr="004C14D7">
        <w:t xml:space="preserve">Abstract </w:t>
      </w:r>
    </w:p>
    <w:p w14:paraId="51C3B644" w14:textId="77777777" w:rsidR="00966CF1" w:rsidRPr="00966CF1" w:rsidRDefault="00B24233" w:rsidP="00B24233">
      <w:pPr>
        <w:pStyle w:val="textoabstract"/>
        <w:ind w:left="222" w:hanging="10"/>
        <w:rPr>
          <w:i w:val="0"/>
          <w:lang w:val="pt-BR"/>
        </w:rPr>
      </w:pPr>
      <w:r w:rsidRPr="00B24233">
        <w:rPr>
          <w:lang w:val="pt-BR"/>
        </w:rPr>
        <w:t xml:space="preserve">Idem ao item </w:t>
      </w:r>
      <w:r>
        <w:rPr>
          <w:i w:val="0"/>
          <w:lang w:val="pt-BR"/>
        </w:rPr>
        <w:t>resumo</w:t>
      </w:r>
      <w:r w:rsidRPr="00B24233">
        <w:rPr>
          <w:lang w:val="pt-BR"/>
        </w:rPr>
        <w:t>. Sua redação deve ser paralela à do resumo</w:t>
      </w:r>
      <w:r>
        <w:rPr>
          <w:i w:val="0"/>
          <w:lang w:val="pt-BR"/>
        </w:rPr>
        <w:t>.</w:t>
      </w:r>
    </w:p>
    <w:p w14:paraId="5C341D60" w14:textId="77777777" w:rsidR="00F142CF" w:rsidRPr="00966CF1" w:rsidRDefault="00F142CF" w:rsidP="006870EF">
      <w:pPr>
        <w:pStyle w:val="textoabstract"/>
        <w:rPr>
          <w:lang w:val="pt-BR"/>
        </w:rPr>
      </w:pPr>
    </w:p>
    <w:p w14:paraId="5657E170" w14:textId="77777777" w:rsidR="00F142CF" w:rsidRDefault="00831E3E" w:rsidP="0072243F">
      <w:pPr>
        <w:pStyle w:val="Titulo1"/>
      </w:pPr>
      <w:r>
        <w:t>Referências</w:t>
      </w:r>
    </w:p>
    <w:p w14:paraId="04705F4E" w14:textId="77777777" w:rsidR="00AB4033" w:rsidRPr="0079667A" w:rsidRDefault="00AB4033" w:rsidP="0079667A">
      <w:pPr>
        <w:pStyle w:val="Corpodotexto"/>
      </w:pPr>
      <w:r w:rsidRPr="0079667A">
        <w:t xml:space="preserve">As referências devem ser ordenadas no texto consecutivamente na ordem em que foram mencionadas, numeradas e normatizadas de acordo com o Estilo Vancouver, conforme orientações fornecidas pelo </w:t>
      </w:r>
      <w:proofErr w:type="spellStart"/>
      <w:r w:rsidRPr="0079667A">
        <w:t>International</w:t>
      </w:r>
      <w:proofErr w:type="spellEnd"/>
      <w:r w:rsidRPr="0079667A">
        <w:t xml:space="preserve"> </w:t>
      </w:r>
      <w:proofErr w:type="spellStart"/>
      <w:r w:rsidRPr="0079667A">
        <w:t>Committee</w:t>
      </w:r>
      <w:proofErr w:type="spellEnd"/>
      <w:r w:rsidRPr="0079667A">
        <w:t xml:space="preserve"> </w:t>
      </w:r>
      <w:proofErr w:type="spellStart"/>
      <w:r w:rsidRPr="0079667A">
        <w:t>of</w:t>
      </w:r>
      <w:proofErr w:type="spellEnd"/>
      <w:r w:rsidRPr="0079667A">
        <w:t xml:space="preserve"> Medical </w:t>
      </w:r>
      <w:proofErr w:type="spellStart"/>
      <w:r w:rsidRPr="0079667A">
        <w:t>Journal</w:t>
      </w:r>
      <w:proofErr w:type="spellEnd"/>
      <w:r w:rsidRPr="0079667A">
        <w:t xml:space="preserve"> </w:t>
      </w:r>
      <w:proofErr w:type="spellStart"/>
      <w:r w:rsidRPr="0079667A">
        <w:t>Editors</w:t>
      </w:r>
      <w:proofErr w:type="spellEnd"/>
      <w:r w:rsidRPr="0079667A">
        <w:t xml:space="preserve"> no “</w:t>
      </w:r>
      <w:proofErr w:type="spellStart"/>
      <w:r w:rsidRPr="0079667A">
        <w:t>Uniform</w:t>
      </w:r>
      <w:proofErr w:type="spellEnd"/>
      <w:r w:rsidRPr="0079667A">
        <w:t xml:space="preserve"> </w:t>
      </w:r>
      <w:proofErr w:type="spellStart"/>
      <w:r w:rsidRPr="0079667A">
        <w:t>Requirements</w:t>
      </w:r>
      <w:proofErr w:type="spellEnd"/>
      <w:r w:rsidRPr="0079667A">
        <w:t xml:space="preserve"> for </w:t>
      </w:r>
      <w:proofErr w:type="spellStart"/>
      <w:r w:rsidRPr="0079667A">
        <w:t>Manuscripts</w:t>
      </w:r>
      <w:proofErr w:type="spellEnd"/>
      <w:r w:rsidRPr="0079667A">
        <w:t xml:space="preserve"> </w:t>
      </w:r>
      <w:proofErr w:type="spellStart"/>
      <w:r w:rsidRPr="0079667A">
        <w:t>Submitted</w:t>
      </w:r>
      <w:proofErr w:type="spellEnd"/>
      <w:r w:rsidRPr="0079667A">
        <w:t xml:space="preserve"> </w:t>
      </w:r>
      <w:proofErr w:type="spellStart"/>
      <w:r w:rsidRPr="0079667A">
        <w:t>to</w:t>
      </w:r>
      <w:proofErr w:type="spellEnd"/>
      <w:r w:rsidRPr="0079667A">
        <w:t xml:space="preserve"> </w:t>
      </w:r>
      <w:proofErr w:type="spellStart"/>
      <w:r w:rsidRPr="0079667A">
        <w:t>Biomedical</w:t>
      </w:r>
      <w:proofErr w:type="spellEnd"/>
      <w:r w:rsidRPr="0079667A">
        <w:t xml:space="preserve"> </w:t>
      </w:r>
      <w:proofErr w:type="spellStart"/>
      <w:r w:rsidRPr="0079667A">
        <w:t>Journals</w:t>
      </w:r>
      <w:proofErr w:type="spellEnd"/>
      <w:r w:rsidRPr="0079667A">
        <w:t>” (http://www. icmje.org). Os títulos de periódicos devem ser abreviados de acordo com o “</w:t>
      </w:r>
      <w:proofErr w:type="spellStart"/>
      <w:r w:rsidRPr="0079667A">
        <w:t>List</w:t>
      </w:r>
      <w:proofErr w:type="spellEnd"/>
      <w:r w:rsidRPr="0079667A">
        <w:t xml:space="preserve"> </w:t>
      </w:r>
      <w:proofErr w:type="spellStart"/>
      <w:r w:rsidRPr="0079667A">
        <w:t>of</w:t>
      </w:r>
      <w:proofErr w:type="spellEnd"/>
      <w:r w:rsidRPr="0079667A">
        <w:t xml:space="preserve"> </w:t>
      </w:r>
      <w:proofErr w:type="spellStart"/>
      <w:r w:rsidRPr="0079667A">
        <w:t>Journals</w:t>
      </w:r>
      <w:proofErr w:type="spellEnd"/>
      <w:r w:rsidRPr="0079667A">
        <w:t xml:space="preserve"> </w:t>
      </w:r>
      <w:proofErr w:type="spellStart"/>
      <w:r w:rsidRPr="0079667A">
        <w:t>Indexed</w:t>
      </w:r>
      <w:proofErr w:type="spellEnd"/>
      <w:r w:rsidRPr="0079667A">
        <w:t xml:space="preserve"> in Index </w:t>
      </w:r>
      <w:proofErr w:type="spellStart"/>
      <w:r w:rsidRPr="0079667A">
        <w:t>Medicus</w:t>
      </w:r>
      <w:proofErr w:type="spellEnd"/>
      <w:r w:rsidRPr="0079667A">
        <w:t>” (</w:t>
      </w:r>
      <w:hyperlink r:id="rId15" w:history="1">
        <w:r w:rsidR="0079667A" w:rsidRPr="00A65C6B">
          <w:rPr>
            <w:rStyle w:val="Hyperlink"/>
          </w:rPr>
          <w:t>http://www.nlm.nih.gov/tsd/serials/lji.html</w:t>
        </w:r>
      </w:hyperlink>
      <w:r w:rsidRPr="0079667A">
        <w:t>)</w:t>
      </w:r>
      <w:r w:rsidR="0079667A">
        <w:t xml:space="preserve"> </w:t>
      </w:r>
      <w:r w:rsidRPr="0079667A">
        <w:t>e impressos sem negrito, itálico ou grifo, devendo- se usar a mesma apresentação em todas as referências. Os sobrenomes dos autores devem ser seguidos pelos seus prenomes abreviados sem ponto ou vírgula. Usar a vírgula somente entre os nomes dos diferentes autores. Nas publicações com até seis autores, citam-se todos; nas publicações com sete ou mais autores, citam-se os seis primeiros e, em seguida, a expressão latina “et al.”. Incluir ano, volume, número (fascículo) e páginas do artigo logo após o título do periódico. Deve-se evitar a citação de comunicações pessoais, trabalhos em andamento e os não publicados; caso seja estritamente necessária sua citação, não devem ser incluídos na lista de referências, mas citados em notas de rodapé. A exatidão das referências bibliográficas é de responsabilidade dos autores.</w:t>
      </w:r>
    </w:p>
    <w:p w14:paraId="6604F01A" w14:textId="77777777" w:rsidR="00F142CF" w:rsidRDefault="0072243F" w:rsidP="00A21232">
      <w:pPr>
        <w:pStyle w:val="Referncia"/>
        <w:spacing w:line="252" w:lineRule="auto"/>
        <w:ind w:right="28"/>
      </w:pPr>
      <w:r>
        <w:t>Inserir a referência completa</w:t>
      </w:r>
    </w:p>
    <w:p w14:paraId="667BFB32" w14:textId="77777777" w:rsidR="0072243F" w:rsidRDefault="0072243F" w:rsidP="0072243F">
      <w:pPr>
        <w:pStyle w:val="Referncia"/>
      </w:pPr>
      <w:r>
        <w:t>Inserir a referência completa</w:t>
      </w:r>
    </w:p>
    <w:p w14:paraId="3D60A0A1" w14:textId="77777777" w:rsidR="0072243F" w:rsidRDefault="0072243F" w:rsidP="0072243F">
      <w:pPr>
        <w:pStyle w:val="Referncia"/>
      </w:pPr>
      <w:r>
        <w:t>Inserir a referência completa</w:t>
      </w:r>
    </w:p>
    <w:p w14:paraId="3EFF16CE" w14:textId="77777777" w:rsidR="0072243F" w:rsidRDefault="0072243F" w:rsidP="0072243F">
      <w:pPr>
        <w:pStyle w:val="Referncia"/>
      </w:pPr>
      <w:r>
        <w:t>Inserir a referência completa</w:t>
      </w:r>
    </w:p>
    <w:p w14:paraId="5B1AC044" w14:textId="77777777" w:rsidR="0072243F" w:rsidRDefault="0072243F" w:rsidP="0072243F">
      <w:pPr>
        <w:pStyle w:val="Referncia"/>
      </w:pPr>
      <w:r>
        <w:t>Inserir a referência completa</w:t>
      </w:r>
    </w:p>
    <w:p w14:paraId="2C4ECBF8" w14:textId="77777777" w:rsidR="0072243F" w:rsidRDefault="0072243F" w:rsidP="0072243F">
      <w:pPr>
        <w:pStyle w:val="Referncia"/>
      </w:pPr>
      <w:r>
        <w:t>Inserir a referência completa</w:t>
      </w:r>
    </w:p>
    <w:p w14:paraId="65F3A5B5" w14:textId="77777777" w:rsidR="0072243F" w:rsidRDefault="0072243F" w:rsidP="0072243F">
      <w:pPr>
        <w:pStyle w:val="Referncia"/>
      </w:pPr>
      <w:r>
        <w:t>Inserir a referência completa</w:t>
      </w:r>
    </w:p>
    <w:p w14:paraId="4F290EEF" w14:textId="77777777" w:rsidR="00F142CF" w:rsidRDefault="00F142CF" w:rsidP="0072243F">
      <w:pPr>
        <w:pStyle w:val="Referncia"/>
        <w:numPr>
          <w:ilvl w:val="0"/>
          <w:numId w:val="0"/>
        </w:numPr>
      </w:pPr>
    </w:p>
    <w:p w14:paraId="752EBC2A" w14:textId="77777777" w:rsidR="0072243F" w:rsidRDefault="0072243F" w:rsidP="0072243F">
      <w:pPr>
        <w:spacing w:line="259" w:lineRule="auto"/>
        <w:ind w:right="-56" w:firstLine="0"/>
        <w:jc w:val="center"/>
        <w:rPr>
          <w:rFonts w:ascii="Ottawa" w:eastAsia="Ottawa" w:hAnsi="Ottawa" w:cs="Ottawa"/>
          <w:sz w:val="17"/>
        </w:rPr>
      </w:pPr>
    </w:p>
    <w:p w14:paraId="1CF59331" w14:textId="77777777" w:rsidR="0072243F" w:rsidRDefault="0072243F" w:rsidP="0072243F">
      <w:pPr>
        <w:spacing w:line="259" w:lineRule="auto"/>
        <w:ind w:right="-56" w:firstLine="0"/>
        <w:jc w:val="center"/>
        <w:rPr>
          <w:rFonts w:ascii="Ottawa" w:eastAsia="Ottawa" w:hAnsi="Ottawa" w:cs="Ottawa"/>
          <w:sz w:val="17"/>
        </w:rPr>
      </w:pPr>
    </w:p>
    <w:p w14:paraId="7A92DFC5" w14:textId="77777777" w:rsidR="00EE19E6" w:rsidRDefault="00EE19E6" w:rsidP="0079667A">
      <w:pPr>
        <w:spacing w:line="360" w:lineRule="auto"/>
        <w:ind w:right="-57" w:firstLine="0"/>
        <w:jc w:val="center"/>
        <w:rPr>
          <w:rFonts w:ascii="Arial Narrow" w:eastAsia="Ottawa" w:hAnsi="Arial Narrow" w:cs="Ottawa"/>
          <w:b/>
          <w:color w:val="8B0D4F"/>
          <w:sz w:val="22"/>
          <w:szCs w:val="20"/>
        </w:rPr>
      </w:pPr>
    </w:p>
    <w:p w14:paraId="57BBCEF6" w14:textId="77777777" w:rsidR="00EE19E6" w:rsidRDefault="00EE19E6" w:rsidP="0079667A">
      <w:pPr>
        <w:spacing w:line="360" w:lineRule="auto"/>
        <w:ind w:right="-57" w:firstLine="0"/>
        <w:jc w:val="center"/>
        <w:rPr>
          <w:rFonts w:ascii="Arial Narrow" w:eastAsia="Ottawa" w:hAnsi="Arial Narrow" w:cs="Ottawa"/>
          <w:b/>
          <w:color w:val="8B0D4F"/>
          <w:sz w:val="22"/>
          <w:szCs w:val="20"/>
        </w:rPr>
      </w:pPr>
    </w:p>
    <w:p w14:paraId="1CEF4CDB" w14:textId="77777777" w:rsidR="00EE19E6" w:rsidRDefault="00EE19E6" w:rsidP="0079667A">
      <w:pPr>
        <w:spacing w:line="360" w:lineRule="auto"/>
        <w:ind w:right="-57" w:firstLine="0"/>
        <w:jc w:val="center"/>
        <w:rPr>
          <w:rFonts w:ascii="Arial Narrow" w:eastAsia="Ottawa" w:hAnsi="Arial Narrow" w:cs="Ottawa"/>
          <w:b/>
          <w:color w:val="8B0D4F"/>
          <w:sz w:val="22"/>
          <w:szCs w:val="20"/>
        </w:rPr>
      </w:pPr>
    </w:p>
    <w:p w14:paraId="141C8310" w14:textId="5AFFA87B" w:rsidR="00F142CF" w:rsidRPr="00400491" w:rsidRDefault="00831E3E" w:rsidP="0079667A">
      <w:pPr>
        <w:spacing w:line="360" w:lineRule="auto"/>
        <w:ind w:right="-57" w:firstLine="0"/>
        <w:jc w:val="center"/>
        <w:rPr>
          <w:rFonts w:ascii="Arial Narrow" w:eastAsia="Ottawa" w:hAnsi="Arial Narrow" w:cs="Ottawa"/>
          <w:b/>
          <w:color w:val="8B0D4F"/>
          <w:sz w:val="22"/>
          <w:szCs w:val="20"/>
        </w:rPr>
      </w:pPr>
      <w:r w:rsidRPr="00400491">
        <w:rPr>
          <w:rFonts w:ascii="Arial Narrow" w:eastAsia="Ottawa" w:hAnsi="Arial Narrow" w:cs="Ottawa"/>
          <w:b/>
          <w:color w:val="8B0D4F"/>
          <w:sz w:val="22"/>
          <w:szCs w:val="20"/>
        </w:rPr>
        <w:lastRenderedPageBreak/>
        <w:t xml:space="preserve">Endereço para correspondência: </w:t>
      </w:r>
    </w:p>
    <w:p w14:paraId="24DCC27F" w14:textId="77777777" w:rsidR="0072243F" w:rsidRPr="0079667A" w:rsidRDefault="0072243F" w:rsidP="00400491">
      <w:pPr>
        <w:pStyle w:val="endereocorrespondncia"/>
      </w:pPr>
      <w:r w:rsidRPr="0079667A">
        <w:t>Nome completo</w:t>
      </w:r>
    </w:p>
    <w:p w14:paraId="441E5921" w14:textId="77777777" w:rsidR="0072243F" w:rsidRPr="0079667A" w:rsidRDefault="0072243F" w:rsidP="00400491">
      <w:pPr>
        <w:pStyle w:val="endereocorrespondncia"/>
      </w:pPr>
      <w:r w:rsidRPr="0079667A">
        <w:t>Rua, nº, Bairro</w:t>
      </w:r>
    </w:p>
    <w:p w14:paraId="5B4E1C68" w14:textId="77777777" w:rsidR="0072243F" w:rsidRPr="0079667A" w:rsidRDefault="0072243F" w:rsidP="00400491">
      <w:pPr>
        <w:pStyle w:val="endereocorrespondncia"/>
      </w:pPr>
      <w:r w:rsidRPr="0079667A">
        <w:t>CEP 99790-000 – Cidade, Estado, País</w:t>
      </w:r>
    </w:p>
    <w:p w14:paraId="5EA49E51" w14:textId="77777777" w:rsidR="0072243F" w:rsidRPr="0079667A" w:rsidRDefault="0072243F" w:rsidP="00400491">
      <w:pPr>
        <w:pStyle w:val="endereocorrespondncia"/>
      </w:pPr>
      <w:r w:rsidRPr="0079667A">
        <w:t xml:space="preserve">Telefone: </w:t>
      </w:r>
    </w:p>
    <w:p w14:paraId="6C5A6FC7" w14:textId="77777777" w:rsidR="0072243F" w:rsidRPr="0079667A" w:rsidRDefault="0072243F" w:rsidP="00400491">
      <w:pPr>
        <w:pStyle w:val="endereocorrespondncia"/>
      </w:pPr>
      <w:r w:rsidRPr="0079667A">
        <w:t xml:space="preserve">E-mail: </w:t>
      </w:r>
    </w:p>
    <w:p w14:paraId="647F03C7" w14:textId="77777777" w:rsidR="0072243F" w:rsidRPr="0079667A" w:rsidRDefault="0072243F" w:rsidP="00400491">
      <w:pPr>
        <w:pStyle w:val="endereocorrespondncia"/>
      </w:pPr>
    </w:p>
    <w:p w14:paraId="77C0C514" w14:textId="77777777" w:rsidR="00F142CF" w:rsidRPr="0079667A" w:rsidRDefault="0072243F" w:rsidP="00400491">
      <w:pPr>
        <w:pStyle w:val="endereocorrespondncia"/>
      </w:pPr>
      <w:r w:rsidRPr="0079667A">
        <w:rPr>
          <w:i/>
        </w:rPr>
        <w:t xml:space="preserve">Recebido em:  </w:t>
      </w:r>
      <w:proofErr w:type="spellStart"/>
      <w:r w:rsidRPr="0079667A">
        <w:rPr>
          <w:i/>
        </w:rPr>
        <w:t>xx</w:t>
      </w:r>
      <w:proofErr w:type="spellEnd"/>
      <w:r w:rsidR="00831E3E" w:rsidRPr="0079667A">
        <w:rPr>
          <w:rFonts w:eastAsia="NewBrunswick" w:cs="NewBrunswick"/>
          <w:i/>
        </w:rPr>
        <w:t>/</w:t>
      </w:r>
      <w:proofErr w:type="spellStart"/>
      <w:r w:rsidRPr="0079667A">
        <w:rPr>
          <w:i/>
        </w:rPr>
        <w:t>xx</w:t>
      </w:r>
      <w:proofErr w:type="spellEnd"/>
      <w:r w:rsidR="00831E3E" w:rsidRPr="0079667A">
        <w:rPr>
          <w:rFonts w:eastAsia="NewBrunswick" w:cs="NewBrunswick"/>
          <w:i/>
        </w:rPr>
        <w:t>/</w:t>
      </w:r>
      <w:proofErr w:type="spellStart"/>
      <w:r w:rsidRPr="0079667A">
        <w:rPr>
          <w:i/>
        </w:rPr>
        <w:t>xxxx</w:t>
      </w:r>
      <w:proofErr w:type="spellEnd"/>
      <w:r w:rsidRPr="0079667A">
        <w:rPr>
          <w:i/>
        </w:rPr>
        <w:t xml:space="preserve">. Aceito: </w:t>
      </w:r>
      <w:proofErr w:type="spellStart"/>
      <w:r w:rsidRPr="0079667A">
        <w:rPr>
          <w:i/>
        </w:rPr>
        <w:t>xx</w:t>
      </w:r>
      <w:proofErr w:type="spellEnd"/>
      <w:r w:rsidR="00831E3E" w:rsidRPr="0079667A">
        <w:rPr>
          <w:rFonts w:eastAsia="NewBrunswick" w:cs="NewBrunswick"/>
          <w:i/>
        </w:rPr>
        <w:t>/</w:t>
      </w:r>
      <w:proofErr w:type="spellStart"/>
      <w:r w:rsidRPr="0079667A">
        <w:rPr>
          <w:i/>
        </w:rPr>
        <w:t>xx</w:t>
      </w:r>
      <w:proofErr w:type="spellEnd"/>
      <w:r w:rsidR="00831E3E" w:rsidRPr="0079667A">
        <w:rPr>
          <w:rFonts w:eastAsia="NewBrunswick" w:cs="NewBrunswick"/>
          <w:i/>
        </w:rPr>
        <w:t>/</w:t>
      </w:r>
      <w:proofErr w:type="spellStart"/>
      <w:r w:rsidRPr="0079667A">
        <w:rPr>
          <w:i/>
        </w:rPr>
        <w:t>xxx</w:t>
      </w:r>
      <w:proofErr w:type="spellEnd"/>
      <w:r w:rsidR="00831E3E" w:rsidRPr="0079667A">
        <w:rPr>
          <w:rFonts w:eastAsia="NewBrunswick" w:cs="NewBrunswick"/>
          <w:i/>
        </w:rPr>
        <w:t>.</w:t>
      </w:r>
    </w:p>
    <w:p w14:paraId="39557DA9" w14:textId="77777777" w:rsidR="0079667A" w:rsidRPr="0079667A" w:rsidRDefault="0079667A">
      <w:pPr>
        <w:spacing w:after="0" w:line="606" w:lineRule="auto"/>
        <w:ind w:left="758" w:right="-56" w:hanging="407"/>
        <w:jc w:val="left"/>
        <w:rPr>
          <w:rFonts w:ascii="Arial Narrow" w:hAnsi="Arial Narrow"/>
          <w:sz w:val="20"/>
          <w:szCs w:val="20"/>
        </w:rPr>
      </w:pPr>
    </w:p>
    <w:sectPr w:rsidR="0079667A" w:rsidRPr="0079667A" w:rsidSect="00D37079">
      <w:pgSz w:w="11906" w:h="16838"/>
      <w:pgMar w:top="1247" w:right="1304" w:bottom="1418" w:left="1304" w:header="720" w:footer="385" w:gutter="0"/>
      <w:cols w:space="4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9C1E" w14:textId="77777777" w:rsidR="003B4E18" w:rsidRDefault="003B4E18">
      <w:pPr>
        <w:spacing w:after="0" w:line="240" w:lineRule="auto"/>
      </w:pPr>
      <w:r>
        <w:separator/>
      </w:r>
    </w:p>
  </w:endnote>
  <w:endnote w:type="continuationSeparator" w:id="0">
    <w:p w14:paraId="7B7EA5E4" w14:textId="77777777" w:rsidR="003B4E18" w:rsidRDefault="003B4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Brunswick">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ttawa">
    <w:altName w:val="Calibri"/>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62B9" w14:textId="77777777" w:rsidR="00F142CF" w:rsidRPr="00524D29" w:rsidRDefault="00831E3E">
    <w:pPr>
      <w:tabs>
        <w:tab w:val="right" w:pos="10394"/>
      </w:tabs>
      <w:spacing w:after="0" w:line="259" w:lineRule="auto"/>
      <w:ind w:right="-643" w:firstLine="0"/>
      <w:jc w:val="left"/>
      <w:rPr>
        <w:rFonts w:ascii="Arial Narrow" w:hAnsi="Arial Narrow"/>
      </w:rPr>
    </w:pPr>
    <w:r w:rsidRPr="00524D29">
      <w:rPr>
        <w:rFonts w:ascii="Arial Narrow" w:eastAsia="Calibri" w:hAnsi="Arial Narrow" w:cs="Calibri"/>
        <w:noProof/>
        <w:sz w:val="24"/>
        <w:szCs w:val="24"/>
      </w:rPr>
      <mc:AlternateContent>
        <mc:Choice Requires="wpg">
          <w:drawing>
            <wp:anchor distT="0" distB="0" distL="114300" distR="114300" simplePos="0" relativeHeight="251658240" behindDoc="0" locked="0" layoutInCell="1" allowOverlap="1" wp14:anchorId="5F6EF004" wp14:editId="3DFAAE75">
              <wp:simplePos x="0" y="0"/>
              <wp:positionH relativeFrom="page">
                <wp:posOffset>710778</wp:posOffset>
              </wp:positionH>
              <wp:positionV relativeFrom="page">
                <wp:posOffset>10374002</wp:posOffset>
              </wp:positionV>
              <wp:extent cx="6848501" cy="1"/>
              <wp:effectExtent l="0" t="0" r="0" b="0"/>
              <wp:wrapSquare wrapText="bothSides"/>
              <wp:docPr id="11885" name="Group 11885"/>
              <wp:cNvGraphicFramePr/>
              <a:graphic xmlns:a="http://schemas.openxmlformats.org/drawingml/2006/main">
                <a:graphicData uri="http://schemas.microsoft.com/office/word/2010/wordprocessingGroup">
                  <wpg:wgp>
                    <wpg:cNvGrpSpPr/>
                    <wpg:grpSpPr>
                      <a:xfrm>
                        <a:off x="0" y="0"/>
                        <a:ext cx="6848501" cy="1"/>
                        <a:chOff x="0" y="0"/>
                        <a:chExt cx="6848501" cy="1"/>
                      </a:xfrm>
                    </wpg:grpSpPr>
                    <pic:pic xmlns:pic="http://schemas.openxmlformats.org/drawingml/2006/picture">
                      <pic:nvPicPr>
                        <pic:cNvPr id="11886" name="Picture 11886"/>
                        <pic:cNvPicPr/>
                      </pic:nvPicPr>
                      <pic:blipFill>
                        <a:blip r:embed="rId1"/>
                        <a:stretch>
                          <a:fillRect/>
                        </a:stretch>
                      </pic:blipFill>
                      <pic:spPr>
                        <a:xfrm>
                          <a:off x="-3641" y="-8770"/>
                          <a:ext cx="6836664" cy="12192"/>
                        </a:xfrm>
                        <a:prstGeom prst="rect">
                          <a:avLst/>
                        </a:prstGeom>
                      </pic:spPr>
                    </pic:pic>
                  </wpg:wgp>
                </a:graphicData>
              </a:graphic>
            </wp:anchor>
          </w:drawing>
        </mc:Choice>
        <mc:Fallback>
          <w:pict>
            <v:group w14:anchorId="681B9366" id="Group 11885" o:spid="_x0000_s1026" style="position:absolute;margin-left:55.95pt;margin-top:816.85pt;width:539.25pt;height:0;z-index:251658240;mso-position-horizontal-relative:page;mso-position-vertical-relative:page" coordsize="684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86" o:spid="_x0000_s1027" type="#_x0000_t75" style="position:absolute;left:-36;top:-87;width:68366;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">
                <v:imagedata r:id="rId2" o:title=""/>
              </v:shape>
              <w10:wrap type="square" anchorx="page" anchory="page"/>
            </v:group>
          </w:pict>
        </mc:Fallback>
      </mc:AlternateContent>
    </w:r>
    <w:r w:rsidRPr="00524D29">
      <w:rPr>
        <w:rFonts w:ascii="Arial Narrow" w:hAnsi="Arial Narrow"/>
        <w:sz w:val="24"/>
        <w:szCs w:val="24"/>
      </w:rPr>
      <w:fldChar w:fldCharType="begin"/>
    </w:r>
    <w:r w:rsidRPr="00524D29">
      <w:rPr>
        <w:rFonts w:ascii="Arial Narrow" w:hAnsi="Arial Narrow"/>
        <w:sz w:val="24"/>
        <w:szCs w:val="24"/>
      </w:rPr>
      <w:instrText xml:space="preserve"> PAGE   \* MERGEFORMAT </w:instrText>
    </w:r>
    <w:r w:rsidRPr="00524D29">
      <w:rPr>
        <w:rFonts w:ascii="Arial Narrow" w:hAnsi="Arial Narrow"/>
        <w:sz w:val="24"/>
        <w:szCs w:val="24"/>
      </w:rPr>
      <w:fldChar w:fldCharType="separate"/>
    </w:r>
    <w:r w:rsidR="004C14D7" w:rsidRPr="004C14D7">
      <w:rPr>
        <w:rFonts w:ascii="Arial Narrow" w:eastAsia="Ottawa" w:hAnsi="Arial Narrow" w:cs="Ottawa"/>
        <w:b/>
        <w:noProof/>
        <w:color w:val="8B0D4F"/>
        <w:sz w:val="24"/>
        <w:szCs w:val="24"/>
      </w:rPr>
      <w:t>2</w:t>
    </w:r>
    <w:r w:rsidRPr="00524D29">
      <w:rPr>
        <w:rFonts w:ascii="Arial Narrow" w:eastAsia="Ottawa" w:hAnsi="Arial Narrow" w:cs="Ottawa"/>
        <w:b/>
        <w:color w:val="8B0D4F"/>
        <w:sz w:val="24"/>
        <w:szCs w:val="24"/>
      </w:rPr>
      <w:fldChar w:fldCharType="end"/>
    </w:r>
    <w:r w:rsidRPr="00524D29">
      <w:rPr>
        <w:rFonts w:ascii="Arial Narrow" w:eastAsia="Ottawa" w:hAnsi="Arial Narrow" w:cs="Ottawa"/>
        <w:b/>
        <w:color w:val="8B0D4F"/>
        <w:sz w:val="24"/>
      </w:rPr>
      <w:tab/>
    </w:r>
    <w:r w:rsidR="00524D29" w:rsidRPr="00524D29">
      <w:rPr>
        <w:rFonts w:ascii="Arial Narrow" w:hAnsi="Arial Narrow"/>
        <w:sz w:val="20"/>
      </w:rPr>
      <w:t xml:space="preserve">RFO UPF, Passo Fundo, v. </w:t>
    </w:r>
    <w:proofErr w:type="spellStart"/>
    <w:r w:rsidR="00524D29" w:rsidRPr="00524D29">
      <w:rPr>
        <w:rFonts w:ascii="Arial Narrow" w:hAnsi="Arial Narrow"/>
        <w:sz w:val="20"/>
        <w:highlight w:val="yellow"/>
      </w:rPr>
      <w:t>xx</w:t>
    </w:r>
    <w:proofErr w:type="spellEnd"/>
    <w:r w:rsidR="00524D29" w:rsidRPr="00524D29">
      <w:rPr>
        <w:rFonts w:ascii="Arial Narrow" w:hAnsi="Arial Narrow"/>
        <w:sz w:val="20"/>
      </w:rPr>
      <w:t xml:space="preserve">, n. </w:t>
    </w:r>
    <w:r w:rsidR="00524D29" w:rsidRPr="00524D29">
      <w:rPr>
        <w:rFonts w:ascii="Arial Narrow" w:hAnsi="Arial Narrow"/>
        <w:sz w:val="20"/>
        <w:highlight w:val="yellow"/>
      </w:rPr>
      <w:t>x</w:t>
    </w:r>
    <w:r w:rsidR="00524D29" w:rsidRPr="00524D29">
      <w:rPr>
        <w:rFonts w:ascii="Arial Narrow" w:hAnsi="Arial Narrow"/>
        <w:sz w:val="20"/>
      </w:rPr>
      <w:t xml:space="preserve">, p. </w:t>
    </w:r>
    <w:proofErr w:type="spellStart"/>
    <w:r w:rsidR="00524D29" w:rsidRPr="00524D29">
      <w:rPr>
        <w:rFonts w:ascii="Arial Narrow" w:hAnsi="Arial Narrow"/>
        <w:sz w:val="20"/>
        <w:highlight w:val="yellow"/>
      </w:rPr>
      <w:t>xx</w:t>
    </w:r>
    <w:r w:rsidR="00524D29" w:rsidRPr="00524D29">
      <w:rPr>
        <w:rFonts w:ascii="Arial Narrow" w:hAnsi="Arial Narrow"/>
        <w:sz w:val="20"/>
      </w:rPr>
      <w:t>-</w:t>
    </w:r>
    <w:r w:rsidR="00524D29" w:rsidRPr="00524D29">
      <w:rPr>
        <w:rFonts w:ascii="Arial Narrow" w:hAnsi="Arial Narrow"/>
        <w:sz w:val="20"/>
        <w:highlight w:val="yellow"/>
      </w:rPr>
      <w:t>xx</w:t>
    </w:r>
    <w:proofErr w:type="spellEnd"/>
    <w:r w:rsidR="00524D29" w:rsidRPr="00524D29">
      <w:rPr>
        <w:rFonts w:ascii="Arial Narrow" w:hAnsi="Arial Narrow"/>
        <w:sz w:val="20"/>
      </w:rPr>
      <w:t xml:space="preserve">, </w:t>
    </w:r>
    <w:proofErr w:type="gramStart"/>
    <w:r w:rsidR="00524D29" w:rsidRPr="00524D29">
      <w:rPr>
        <w:rFonts w:ascii="Arial Narrow" w:hAnsi="Arial Narrow"/>
        <w:sz w:val="20"/>
        <w:highlight w:val="yellow"/>
      </w:rPr>
      <w:t>mês</w:t>
    </w:r>
    <w:r w:rsidR="00524D29" w:rsidRPr="00524D29">
      <w:rPr>
        <w:rFonts w:ascii="Arial Narrow" w:hAnsi="Arial Narrow"/>
        <w:sz w:val="20"/>
      </w:rPr>
      <w:t>./</w:t>
    </w:r>
    <w:proofErr w:type="gramEnd"/>
    <w:r w:rsidR="00524D29" w:rsidRPr="00524D29">
      <w:rPr>
        <w:rFonts w:ascii="Arial Narrow" w:hAnsi="Arial Narrow"/>
        <w:sz w:val="20"/>
        <w:highlight w:val="yellow"/>
      </w:rPr>
      <w:t xml:space="preserve"> mês</w:t>
    </w:r>
    <w:r w:rsidR="00524D29" w:rsidRPr="00524D29">
      <w:rPr>
        <w:rFonts w:ascii="Arial Narrow" w:hAnsi="Arial Narrow"/>
        <w:sz w:val="20"/>
      </w:rPr>
      <w:t xml:space="preserve">. </w:t>
    </w:r>
    <w:proofErr w:type="spellStart"/>
    <w:r w:rsidR="00524D29" w:rsidRPr="00524D29">
      <w:rPr>
        <w:rFonts w:ascii="Arial Narrow" w:hAnsi="Arial Narrow"/>
        <w:sz w:val="20"/>
        <w:highlight w:val="yellow"/>
      </w:rPr>
      <w:t>xxxx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AB48" w14:textId="77777777" w:rsidR="00F142CF" w:rsidRPr="00524D29" w:rsidRDefault="00831E3E">
    <w:pPr>
      <w:tabs>
        <w:tab w:val="right" w:pos="9751"/>
      </w:tabs>
      <w:spacing w:after="0" w:line="259" w:lineRule="auto"/>
      <w:ind w:left="-400" w:right="-34" w:firstLine="0"/>
      <w:jc w:val="left"/>
      <w:rPr>
        <w:rFonts w:ascii="Arial Narrow" w:hAnsi="Arial Narrow"/>
      </w:rPr>
    </w:pPr>
    <w:r w:rsidRPr="00524D29">
      <w:rPr>
        <w:rFonts w:ascii="Arial Narrow" w:eastAsia="Calibri" w:hAnsi="Arial Narrow" w:cs="Calibri"/>
        <w:noProof/>
        <w:sz w:val="24"/>
      </w:rPr>
      <mc:AlternateContent>
        <mc:Choice Requires="wpg">
          <w:drawing>
            <wp:anchor distT="0" distB="0" distL="114300" distR="114300" simplePos="0" relativeHeight="251659264" behindDoc="0" locked="0" layoutInCell="1" allowOverlap="1" wp14:anchorId="550392A6" wp14:editId="051DC379">
              <wp:simplePos x="0" y="0"/>
              <wp:positionH relativeFrom="page">
                <wp:posOffset>1077</wp:posOffset>
              </wp:positionH>
              <wp:positionV relativeFrom="page">
                <wp:posOffset>10374002</wp:posOffset>
              </wp:positionV>
              <wp:extent cx="6845744" cy="1"/>
              <wp:effectExtent l="0" t="0" r="0" b="0"/>
              <wp:wrapSquare wrapText="bothSides"/>
              <wp:docPr id="11875" name="Group 11875"/>
              <wp:cNvGraphicFramePr/>
              <a:graphic xmlns:a="http://schemas.openxmlformats.org/drawingml/2006/main">
                <a:graphicData uri="http://schemas.microsoft.com/office/word/2010/wordprocessingGroup">
                  <wpg:wgp>
                    <wpg:cNvGrpSpPr/>
                    <wpg:grpSpPr>
                      <a:xfrm>
                        <a:off x="0" y="0"/>
                        <a:ext cx="6845744" cy="1"/>
                        <a:chOff x="0" y="0"/>
                        <a:chExt cx="6845744" cy="1"/>
                      </a:xfrm>
                    </wpg:grpSpPr>
                    <pic:pic xmlns:pic="http://schemas.openxmlformats.org/drawingml/2006/picture">
                      <pic:nvPicPr>
                        <pic:cNvPr id="11876" name="Picture 11876"/>
                        <pic:cNvPicPr/>
                      </pic:nvPicPr>
                      <pic:blipFill>
                        <a:blip r:embed="rId1"/>
                        <a:stretch>
                          <a:fillRect/>
                        </a:stretch>
                      </pic:blipFill>
                      <pic:spPr>
                        <a:xfrm>
                          <a:off x="-1076" y="-8770"/>
                          <a:ext cx="6848857" cy="12192"/>
                        </a:xfrm>
                        <a:prstGeom prst="rect">
                          <a:avLst/>
                        </a:prstGeom>
                      </pic:spPr>
                    </pic:pic>
                  </wpg:wgp>
                </a:graphicData>
              </a:graphic>
            </wp:anchor>
          </w:drawing>
        </mc:Choice>
        <mc:Fallback>
          <w:pict>
            <v:group w14:anchorId="1EA8162E" id="Group 11875" o:spid="_x0000_s1026" style="position:absolute;margin-left:.1pt;margin-top:816.85pt;width:539.05pt;height:0;z-index:251659264;mso-position-horizontal-relative:page;mso-position-vertical-relative:page" coordsize="684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76" o:spid="_x0000_s1027" type="#_x0000_t75" style="position:absolute;left:-10;top:-87;width:68487;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">
                <v:imagedata r:id="rId2" o:title=""/>
              </v:shape>
              <w10:wrap type="square" anchorx="page" anchory="page"/>
            </v:group>
          </w:pict>
        </mc:Fallback>
      </mc:AlternateContent>
    </w:r>
    <w:r w:rsidRPr="00524D29">
      <w:rPr>
        <w:rFonts w:ascii="Arial Narrow" w:hAnsi="Arial Narrow"/>
        <w:sz w:val="20"/>
      </w:rPr>
      <w:t xml:space="preserve">RFO UPF, Passo Fundo, v. </w:t>
    </w:r>
    <w:proofErr w:type="spellStart"/>
    <w:r w:rsidR="006870EF" w:rsidRPr="00524D29">
      <w:rPr>
        <w:rFonts w:ascii="Arial Narrow" w:hAnsi="Arial Narrow"/>
        <w:sz w:val="20"/>
        <w:highlight w:val="yellow"/>
      </w:rPr>
      <w:t>xx</w:t>
    </w:r>
    <w:proofErr w:type="spellEnd"/>
    <w:r w:rsidRPr="00524D29">
      <w:rPr>
        <w:rFonts w:ascii="Arial Narrow" w:hAnsi="Arial Narrow"/>
        <w:sz w:val="20"/>
      </w:rPr>
      <w:t xml:space="preserve">, n. </w:t>
    </w:r>
    <w:r w:rsidR="006870EF" w:rsidRPr="00524D29">
      <w:rPr>
        <w:rFonts w:ascii="Arial Narrow" w:hAnsi="Arial Narrow"/>
        <w:sz w:val="20"/>
        <w:highlight w:val="yellow"/>
      </w:rPr>
      <w:t>x</w:t>
    </w:r>
    <w:r w:rsidRPr="00524D29">
      <w:rPr>
        <w:rFonts w:ascii="Arial Narrow" w:hAnsi="Arial Narrow"/>
        <w:sz w:val="20"/>
      </w:rPr>
      <w:t xml:space="preserve">, p. </w:t>
    </w:r>
    <w:proofErr w:type="spellStart"/>
    <w:r w:rsidR="006870EF" w:rsidRPr="00524D29">
      <w:rPr>
        <w:rFonts w:ascii="Arial Narrow" w:hAnsi="Arial Narrow"/>
        <w:sz w:val="20"/>
        <w:highlight w:val="yellow"/>
      </w:rPr>
      <w:t>xx</w:t>
    </w:r>
    <w:r w:rsidRPr="00524D29">
      <w:rPr>
        <w:rFonts w:ascii="Arial Narrow" w:hAnsi="Arial Narrow"/>
        <w:sz w:val="20"/>
      </w:rPr>
      <w:t>-</w:t>
    </w:r>
    <w:r w:rsidR="006870EF" w:rsidRPr="00524D29">
      <w:rPr>
        <w:rFonts w:ascii="Arial Narrow" w:hAnsi="Arial Narrow"/>
        <w:sz w:val="20"/>
        <w:highlight w:val="yellow"/>
      </w:rPr>
      <w:t>xx</w:t>
    </w:r>
    <w:proofErr w:type="spellEnd"/>
    <w:r w:rsidRPr="00524D29">
      <w:rPr>
        <w:rFonts w:ascii="Arial Narrow" w:hAnsi="Arial Narrow"/>
        <w:sz w:val="20"/>
      </w:rPr>
      <w:t xml:space="preserve">, </w:t>
    </w:r>
    <w:proofErr w:type="gramStart"/>
    <w:r w:rsidR="006870EF" w:rsidRPr="00524D29">
      <w:rPr>
        <w:rFonts w:ascii="Arial Narrow" w:hAnsi="Arial Narrow"/>
        <w:sz w:val="20"/>
        <w:highlight w:val="yellow"/>
      </w:rPr>
      <w:t>mês</w:t>
    </w:r>
    <w:r w:rsidRPr="00524D29">
      <w:rPr>
        <w:rFonts w:ascii="Arial Narrow" w:hAnsi="Arial Narrow"/>
        <w:sz w:val="20"/>
      </w:rPr>
      <w:t>./</w:t>
    </w:r>
    <w:proofErr w:type="gramEnd"/>
    <w:r w:rsidR="006870EF" w:rsidRPr="00524D29">
      <w:rPr>
        <w:rFonts w:ascii="Arial Narrow" w:hAnsi="Arial Narrow"/>
        <w:sz w:val="20"/>
        <w:highlight w:val="yellow"/>
      </w:rPr>
      <w:t xml:space="preserve"> mês</w:t>
    </w:r>
    <w:r w:rsidRPr="00524D29">
      <w:rPr>
        <w:rFonts w:ascii="Arial Narrow" w:hAnsi="Arial Narrow"/>
        <w:sz w:val="20"/>
      </w:rPr>
      <w:t xml:space="preserve">. </w:t>
    </w:r>
    <w:proofErr w:type="spellStart"/>
    <w:r w:rsidR="006870EF" w:rsidRPr="00524D29">
      <w:rPr>
        <w:rFonts w:ascii="Arial Narrow" w:hAnsi="Arial Narrow"/>
        <w:sz w:val="20"/>
        <w:highlight w:val="yellow"/>
      </w:rPr>
      <w:t>xxxx</w:t>
    </w:r>
    <w:proofErr w:type="spellEnd"/>
    <w:r w:rsidRPr="00524D29">
      <w:rPr>
        <w:rFonts w:ascii="Arial Narrow" w:hAnsi="Arial Narrow"/>
        <w:sz w:val="20"/>
      </w:rPr>
      <w:tab/>
    </w:r>
    <w:r w:rsidRPr="00524D29">
      <w:rPr>
        <w:rFonts w:ascii="Arial Narrow" w:hAnsi="Arial Narrow"/>
        <w:sz w:val="24"/>
        <w:szCs w:val="20"/>
      </w:rPr>
      <w:fldChar w:fldCharType="begin"/>
    </w:r>
    <w:r w:rsidRPr="00524D29">
      <w:rPr>
        <w:rFonts w:ascii="Arial Narrow" w:hAnsi="Arial Narrow"/>
        <w:sz w:val="24"/>
        <w:szCs w:val="20"/>
      </w:rPr>
      <w:instrText xml:space="preserve"> PAGE   \* MERGEFORMAT </w:instrText>
    </w:r>
    <w:r w:rsidRPr="00524D29">
      <w:rPr>
        <w:rFonts w:ascii="Arial Narrow" w:hAnsi="Arial Narrow"/>
        <w:sz w:val="24"/>
        <w:szCs w:val="20"/>
      </w:rPr>
      <w:fldChar w:fldCharType="separate"/>
    </w:r>
    <w:r w:rsidR="004C14D7" w:rsidRPr="004C14D7">
      <w:rPr>
        <w:rFonts w:ascii="Arial Narrow" w:eastAsia="Ottawa" w:hAnsi="Arial Narrow" w:cs="Ottawa"/>
        <w:b/>
        <w:noProof/>
        <w:color w:val="8B0D4F"/>
        <w:sz w:val="24"/>
        <w:szCs w:val="20"/>
      </w:rPr>
      <w:t>3</w:t>
    </w:r>
    <w:r w:rsidRPr="00524D29">
      <w:rPr>
        <w:rFonts w:ascii="Arial Narrow" w:eastAsia="Ottawa" w:hAnsi="Arial Narrow" w:cs="Ottawa"/>
        <w:b/>
        <w:color w:val="8B0D4F"/>
        <w:sz w:val="24"/>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EAEA" w14:textId="77777777" w:rsidR="00F142CF" w:rsidRDefault="00831E3E">
    <w:pPr>
      <w:tabs>
        <w:tab w:val="right" w:pos="9751"/>
      </w:tabs>
      <w:spacing w:after="0" w:line="259" w:lineRule="auto"/>
      <w:ind w:left="-400" w:right="-3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1E0B247" wp14:editId="042425EA">
              <wp:simplePos x="0" y="0"/>
              <wp:positionH relativeFrom="page">
                <wp:posOffset>1077</wp:posOffset>
              </wp:positionH>
              <wp:positionV relativeFrom="page">
                <wp:posOffset>10374002</wp:posOffset>
              </wp:positionV>
              <wp:extent cx="6845744" cy="1"/>
              <wp:effectExtent l="0" t="0" r="0" b="0"/>
              <wp:wrapSquare wrapText="bothSides"/>
              <wp:docPr id="11865" name="Group 11865"/>
              <wp:cNvGraphicFramePr/>
              <a:graphic xmlns:a="http://schemas.openxmlformats.org/drawingml/2006/main">
                <a:graphicData uri="http://schemas.microsoft.com/office/word/2010/wordprocessingGroup">
                  <wpg:wgp>
                    <wpg:cNvGrpSpPr/>
                    <wpg:grpSpPr>
                      <a:xfrm>
                        <a:off x="0" y="0"/>
                        <a:ext cx="6845744" cy="1"/>
                        <a:chOff x="0" y="0"/>
                        <a:chExt cx="6845744" cy="1"/>
                      </a:xfrm>
                    </wpg:grpSpPr>
                    <pic:pic xmlns:pic="http://schemas.openxmlformats.org/drawingml/2006/picture">
                      <pic:nvPicPr>
                        <pic:cNvPr id="11866" name="Picture 11866"/>
                        <pic:cNvPicPr/>
                      </pic:nvPicPr>
                      <pic:blipFill>
                        <a:blip r:embed="rId1"/>
                        <a:stretch>
                          <a:fillRect/>
                        </a:stretch>
                      </pic:blipFill>
                      <pic:spPr>
                        <a:xfrm>
                          <a:off x="-1076" y="-8770"/>
                          <a:ext cx="6848857" cy="12192"/>
                        </a:xfrm>
                        <a:prstGeom prst="rect">
                          <a:avLst/>
                        </a:prstGeom>
                      </pic:spPr>
                    </pic:pic>
                  </wpg:wgp>
                </a:graphicData>
              </a:graphic>
            </wp:anchor>
          </w:drawing>
        </mc:Choice>
        <mc:Fallback>
          <w:pict>
            <v:group w14:anchorId="23032B8F" id="Group 11865" o:spid="_x0000_s1026" style="position:absolute;margin-left:.1pt;margin-top:816.85pt;width:539.05pt;height:0;z-index:251660288;mso-position-horizontal-relative:page;mso-position-vertical-relative:page" coordsize="684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66" o:spid="_x0000_s1027" type="#_x0000_t75" style="position:absolute;left:-10;top:-87;width:68487;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">
                <v:imagedata r:id="rId2" o:title=""/>
              </v:shape>
              <w10:wrap type="square" anchorx="page" anchory="page"/>
            </v:group>
          </w:pict>
        </mc:Fallback>
      </mc:AlternateContent>
    </w:r>
    <w:r>
      <w:rPr>
        <w:sz w:val="18"/>
      </w:rPr>
      <w:t>RFO UPF, Passo Fundo, v. 26, n. 1, p. 159-166, jan./abr. 2021</w:t>
    </w:r>
    <w:r>
      <w:rPr>
        <w:sz w:val="18"/>
      </w:rPr>
      <w:tab/>
    </w:r>
    <w:r>
      <w:fldChar w:fldCharType="begin"/>
    </w:r>
    <w:r>
      <w:instrText xml:space="preserve"> PAGE   \* MERGEFORMAT </w:instrText>
    </w:r>
    <w:r>
      <w:fldChar w:fldCharType="separate"/>
    </w:r>
    <w:r>
      <w:rPr>
        <w:rFonts w:ascii="Ottawa" w:eastAsia="Ottawa" w:hAnsi="Ottawa" w:cs="Ottawa"/>
        <w:b/>
        <w:color w:val="8B0D4F"/>
        <w:sz w:val="24"/>
      </w:rPr>
      <w:t>159</w:t>
    </w:r>
    <w:r>
      <w:rPr>
        <w:rFonts w:ascii="Ottawa" w:eastAsia="Ottawa" w:hAnsi="Ottawa" w:cs="Ottawa"/>
        <w:b/>
        <w:color w:val="8B0D4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E62A" w14:textId="77777777" w:rsidR="003B4E18" w:rsidRDefault="003B4E18">
      <w:pPr>
        <w:spacing w:after="0" w:line="259" w:lineRule="auto"/>
        <w:ind w:right="0" w:firstLine="0"/>
        <w:jc w:val="left"/>
      </w:pPr>
      <w:r>
        <w:separator/>
      </w:r>
    </w:p>
  </w:footnote>
  <w:footnote w:type="continuationSeparator" w:id="0">
    <w:p w14:paraId="513D8504" w14:textId="77777777" w:rsidR="003B4E18" w:rsidRDefault="003B4E18">
      <w:pPr>
        <w:spacing w:after="0" w:line="259" w:lineRule="auto"/>
        <w:ind w:right="0" w:firstLine="0"/>
        <w:jc w:val="left"/>
      </w:pPr>
      <w:r>
        <w:continuationSeparator/>
      </w:r>
    </w:p>
  </w:footnote>
  <w:footnote w:id="1">
    <w:p w14:paraId="79CF267F" w14:textId="77777777" w:rsidR="006870EF" w:rsidRPr="00195CD9" w:rsidRDefault="006870EF" w:rsidP="00195CD9">
      <w:pPr>
        <w:pStyle w:val="minicurriculo"/>
      </w:pPr>
      <w:r w:rsidRPr="00195CD9">
        <w:rPr>
          <w:rStyle w:val="Refdenotaderodap"/>
        </w:rPr>
        <w:footnoteRef/>
      </w:r>
      <w:r w:rsidRPr="00195CD9">
        <w:t xml:space="preserve"> Minicurrículo do autor 1</w:t>
      </w:r>
    </w:p>
  </w:footnote>
  <w:footnote w:id="2">
    <w:p w14:paraId="1B04C196" w14:textId="77777777" w:rsidR="006870EF" w:rsidRPr="00195CD9" w:rsidRDefault="006870EF" w:rsidP="00195CD9">
      <w:pPr>
        <w:pStyle w:val="minicurriculo"/>
      </w:pPr>
      <w:r w:rsidRPr="00195CD9">
        <w:rPr>
          <w:rStyle w:val="Refdenotaderodap"/>
        </w:rPr>
        <w:footnoteRef/>
      </w:r>
      <w:r w:rsidRPr="00195CD9">
        <w:t xml:space="preserve"> Minicurrículo do autor </w:t>
      </w:r>
      <w:r w:rsidR="00CE6E82">
        <w:t>2</w:t>
      </w:r>
    </w:p>
  </w:footnote>
  <w:footnote w:id="3">
    <w:p w14:paraId="20835D41" w14:textId="77777777" w:rsidR="006870EF" w:rsidRPr="00195CD9" w:rsidRDefault="006870EF" w:rsidP="00195CD9">
      <w:pPr>
        <w:pStyle w:val="minicurriculo"/>
      </w:pPr>
      <w:r w:rsidRPr="00195CD9">
        <w:rPr>
          <w:rStyle w:val="Refdenotaderodap"/>
        </w:rPr>
        <w:footnoteRef/>
      </w:r>
      <w:r w:rsidRPr="00195CD9">
        <w:t xml:space="preserve"> Minicurrículo do autor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889"/>
    <w:multiLevelType w:val="hybridMultilevel"/>
    <w:tmpl w:val="B4E08210"/>
    <w:lvl w:ilvl="0" w:tplc="69ECF800">
      <w:start w:val="1"/>
      <w:numFmt w:val="decimal"/>
      <w:pStyle w:val="Referncia"/>
      <w:lvlText w:val="%1."/>
      <w:lvlJc w:val="left"/>
      <w:pPr>
        <w:ind w:left="360" w:hanging="360"/>
      </w:pPr>
      <w:rPr>
        <w:rFonts w:ascii="Arial" w:hAnsi="Arial" w:cs="NewBrunswick" w:hint="default"/>
        <w:b w:val="0"/>
        <w:i w:val="0"/>
        <w:strike w:val="0"/>
        <w:dstrike w:val="0"/>
        <w:color w:val="000000"/>
        <w:sz w:val="19"/>
        <w:szCs w:val="16"/>
        <w:u w:val="none" w:color="000000"/>
        <w:bdr w:val="none" w:sz="0" w:space="0" w:color="auto"/>
        <w:shd w:val="clear" w:color="auto" w:fill="auto"/>
        <w:vertAlign w:val="baseline"/>
      </w:rPr>
    </w:lvl>
    <w:lvl w:ilvl="1" w:tplc="BD363190">
      <w:start w:val="1"/>
      <w:numFmt w:val="lowerLetter"/>
      <w:lvlText w:val="%2"/>
      <w:lvlJc w:val="left"/>
      <w:pPr>
        <w:ind w:left="1080"/>
      </w:pPr>
      <w:rPr>
        <w:rFonts w:ascii="NewBrunswick" w:eastAsia="NewBrunswick" w:hAnsi="NewBrunswick" w:cs="NewBrunswick"/>
        <w:b w:val="0"/>
        <w:i w:val="0"/>
        <w:strike w:val="0"/>
        <w:dstrike w:val="0"/>
        <w:color w:val="000000"/>
        <w:sz w:val="16"/>
        <w:szCs w:val="16"/>
        <w:u w:val="none" w:color="000000"/>
        <w:bdr w:val="none" w:sz="0" w:space="0" w:color="auto"/>
        <w:shd w:val="clear" w:color="auto" w:fill="auto"/>
        <w:vertAlign w:val="baseline"/>
      </w:rPr>
    </w:lvl>
    <w:lvl w:ilvl="2" w:tplc="A7D87314">
      <w:start w:val="1"/>
      <w:numFmt w:val="lowerRoman"/>
      <w:lvlText w:val="%3"/>
      <w:lvlJc w:val="left"/>
      <w:pPr>
        <w:ind w:left="1800"/>
      </w:pPr>
      <w:rPr>
        <w:rFonts w:ascii="NewBrunswick" w:eastAsia="NewBrunswick" w:hAnsi="NewBrunswick" w:cs="NewBrunswick"/>
        <w:b w:val="0"/>
        <w:i w:val="0"/>
        <w:strike w:val="0"/>
        <w:dstrike w:val="0"/>
        <w:color w:val="000000"/>
        <w:sz w:val="16"/>
        <w:szCs w:val="16"/>
        <w:u w:val="none" w:color="000000"/>
        <w:bdr w:val="none" w:sz="0" w:space="0" w:color="auto"/>
        <w:shd w:val="clear" w:color="auto" w:fill="auto"/>
        <w:vertAlign w:val="baseline"/>
      </w:rPr>
    </w:lvl>
    <w:lvl w:ilvl="3" w:tplc="6A861B3C">
      <w:start w:val="1"/>
      <w:numFmt w:val="decimal"/>
      <w:lvlText w:val="%4"/>
      <w:lvlJc w:val="left"/>
      <w:pPr>
        <w:ind w:left="2520"/>
      </w:pPr>
      <w:rPr>
        <w:rFonts w:ascii="NewBrunswick" w:eastAsia="NewBrunswick" w:hAnsi="NewBrunswick" w:cs="NewBrunswick"/>
        <w:b w:val="0"/>
        <w:i w:val="0"/>
        <w:strike w:val="0"/>
        <w:dstrike w:val="0"/>
        <w:color w:val="000000"/>
        <w:sz w:val="16"/>
        <w:szCs w:val="16"/>
        <w:u w:val="none" w:color="000000"/>
        <w:bdr w:val="none" w:sz="0" w:space="0" w:color="auto"/>
        <w:shd w:val="clear" w:color="auto" w:fill="auto"/>
        <w:vertAlign w:val="baseline"/>
      </w:rPr>
    </w:lvl>
    <w:lvl w:ilvl="4" w:tplc="41584734">
      <w:start w:val="1"/>
      <w:numFmt w:val="lowerLetter"/>
      <w:lvlText w:val="%5"/>
      <w:lvlJc w:val="left"/>
      <w:pPr>
        <w:ind w:left="3240"/>
      </w:pPr>
      <w:rPr>
        <w:rFonts w:ascii="NewBrunswick" w:eastAsia="NewBrunswick" w:hAnsi="NewBrunswick" w:cs="NewBrunswick"/>
        <w:b w:val="0"/>
        <w:i w:val="0"/>
        <w:strike w:val="0"/>
        <w:dstrike w:val="0"/>
        <w:color w:val="000000"/>
        <w:sz w:val="16"/>
        <w:szCs w:val="16"/>
        <w:u w:val="none" w:color="000000"/>
        <w:bdr w:val="none" w:sz="0" w:space="0" w:color="auto"/>
        <w:shd w:val="clear" w:color="auto" w:fill="auto"/>
        <w:vertAlign w:val="baseline"/>
      </w:rPr>
    </w:lvl>
    <w:lvl w:ilvl="5" w:tplc="EE7A58AE">
      <w:start w:val="1"/>
      <w:numFmt w:val="lowerRoman"/>
      <w:lvlText w:val="%6"/>
      <w:lvlJc w:val="left"/>
      <w:pPr>
        <w:ind w:left="3960"/>
      </w:pPr>
      <w:rPr>
        <w:rFonts w:ascii="NewBrunswick" w:eastAsia="NewBrunswick" w:hAnsi="NewBrunswick" w:cs="NewBrunswick"/>
        <w:b w:val="0"/>
        <w:i w:val="0"/>
        <w:strike w:val="0"/>
        <w:dstrike w:val="0"/>
        <w:color w:val="000000"/>
        <w:sz w:val="16"/>
        <w:szCs w:val="16"/>
        <w:u w:val="none" w:color="000000"/>
        <w:bdr w:val="none" w:sz="0" w:space="0" w:color="auto"/>
        <w:shd w:val="clear" w:color="auto" w:fill="auto"/>
        <w:vertAlign w:val="baseline"/>
      </w:rPr>
    </w:lvl>
    <w:lvl w:ilvl="6" w:tplc="7FC40F6C">
      <w:start w:val="1"/>
      <w:numFmt w:val="decimal"/>
      <w:lvlText w:val="%7"/>
      <w:lvlJc w:val="left"/>
      <w:pPr>
        <w:ind w:left="4680"/>
      </w:pPr>
      <w:rPr>
        <w:rFonts w:ascii="NewBrunswick" w:eastAsia="NewBrunswick" w:hAnsi="NewBrunswick" w:cs="NewBrunswick"/>
        <w:b w:val="0"/>
        <w:i w:val="0"/>
        <w:strike w:val="0"/>
        <w:dstrike w:val="0"/>
        <w:color w:val="000000"/>
        <w:sz w:val="16"/>
        <w:szCs w:val="16"/>
        <w:u w:val="none" w:color="000000"/>
        <w:bdr w:val="none" w:sz="0" w:space="0" w:color="auto"/>
        <w:shd w:val="clear" w:color="auto" w:fill="auto"/>
        <w:vertAlign w:val="baseline"/>
      </w:rPr>
    </w:lvl>
    <w:lvl w:ilvl="7" w:tplc="024431BE">
      <w:start w:val="1"/>
      <w:numFmt w:val="lowerLetter"/>
      <w:lvlText w:val="%8"/>
      <w:lvlJc w:val="left"/>
      <w:pPr>
        <w:ind w:left="5400"/>
      </w:pPr>
      <w:rPr>
        <w:rFonts w:ascii="NewBrunswick" w:eastAsia="NewBrunswick" w:hAnsi="NewBrunswick" w:cs="NewBrunswick"/>
        <w:b w:val="0"/>
        <w:i w:val="0"/>
        <w:strike w:val="0"/>
        <w:dstrike w:val="0"/>
        <w:color w:val="000000"/>
        <w:sz w:val="16"/>
        <w:szCs w:val="16"/>
        <w:u w:val="none" w:color="000000"/>
        <w:bdr w:val="none" w:sz="0" w:space="0" w:color="auto"/>
        <w:shd w:val="clear" w:color="auto" w:fill="auto"/>
        <w:vertAlign w:val="baseline"/>
      </w:rPr>
    </w:lvl>
    <w:lvl w:ilvl="8" w:tplc="CDD05C7E">
      <w:start w:val="1"/>
      <w:numFmt w:val="lowerRoman"/>
      <w:lvlText w:val="%9"/>
      <w:lvlJc w:val="left"/>
      <w:pPr>
        <w:ind w:left="6120"/>
      </w:pPr>
      <w:rPr>
        <w:rFonts w:ascii="NewBrunswick" w:eastAsia="NewBrunswick" w:hAnsi="NewBrunswick" w:cs="NewBrunswick"/>
        <w:b w:val="0"/>
        <w:i w:val="0"/>
        <w:strike w:val="0"/>
        <w:dstrike w:val="0"/>
        <w:color w:val="000000"/>
        <w:sz w:val="16"/>
        <w:szCs w:val="16"/>
        <w:u w:val="none" w:color="000000"/>
        <w:bdr w:val="none" w:sz="0" w:space="0" w:color="auto"/>
        <w:shd w:val="clear" w:color="auto" w:fill="auto"/>
        <w:vertAlign w:val="baseline"/>
      </w:rPr>
    </w:lvl>
  </w:abstractNum>
  <w:num w:numId="1" w16cid:durableId="1545674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E6"/>
    <w:rsid w:val="000072DB"/>
    <w:rsid w:val="000C5C73"/>
    <w:rsid w:val="00100D06"/>
    <w:rsid w:val="0015231E"/>
    <w:rsid w:val="00167EA5"/>
    <w:rsid w:val="00195CD9"/>
    <w:rsid w:val="001C7A3F"/>
    <w:rsid w:val="002028ED"/>
    <w:rsid w:val="00254B1F"/>
    <w:rsid w:val="003B4E18"/>
    <w:rsid w:val="00400491"/>
    <w:rsid w:val="00411706"/>
    <w:rsid w:val="004C14D7"/>
    <w:rsid w:val="00524D29"/>
    <w:rsid w:val="005362A9"/>
    <w:rsid w:val="006870EF"/>
    <w:rsid w:val="0072243F"/>
    <w:rsid w:val="00750626"/>
    <w:rsid w:val="0079667A"/>
    <w:rsid w:val="00815353"/>
    <w:rsid w:val="00831E3E"/>
    <w:rsid w:val="008A25E2"/>
    <w:rsid w:val="00966CF1"/>
    <w:rsid w:val="0099015C"/>
    <w:rsid w:val="00A21232"/>
    <w:rsid w:val="00A819B4"/>
    <w:rsid w:val="00AB4033"/>
    <w:rsid w:val="00B24233"/>
    <w:rsid w:val="00BB4B5A"/>
    <w:rsid w:val="00CE418B"/>
    <w:rsid w:val="00CE6E82"/>
    <w:rsid w:val="00D348E6"/>
    <w:rsid w:val="00D37079"/>
    <w:rsid w:val="00D56981"/>
    <w:rsid w:val="00DC274B"/>
    <w:rsid w:val="00EC715B"/>
    <w:rsid w:val="00EE19E6"/>
    <w:rsid w:val="00EE5D37"/>
    <w:rsid w:val="00F142CF"/>
    <w:rsid w:val="00F86A9F"/>
    <w:rsid w:val="00FF59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E004D"/>
  <w15:docId w15:val="{6E9E7597-FB55-41B6-BFAC-63212C25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31E"/>
    <w:pPr>
      <w:spacing w:after="30" w:line="285" w:lineRule="auto"/>
      <w:ind w:right="58" w:firstLine="330"/>
      <w:jc w:val="both"/>
    </w:pPr>
    <w:rPr>
      <w:rFonts w:eastAsia="NewBrunswick" w:cs="NewBrunswick"/>
      <w:color w:val="000000"/>
      <w:sz w:val="21"/>
    </w:rPr>
  </w:style>
  <w:style w:type="paragraph" w:styleId="Ttulo1">
    <w:name w:val="heading 1"/>
    <w:aliases w:val="Titulo_secundario"/>
    <w:next w:val="Normal"/>
    <w:link w:val="Ttulo1Char"/>
    <w:uiPriority w:val="9"/>
    <w:unhideWhenUsed/>
    <w:pPr>
      <w:keepNext/>
      <w:keepLines/>
      <w:spacing w:after="90"/>
      <w:ind w:left="10" w:hanging="10"/>
      <w:outlineLvl w:val="0"/>
    </w:pPr>
    <w:rPr>
      <w:rFonts w:ascii="Ottawa" w:eastAsia="Ottawa" w:hAnsi="Ottawa" w:cs="Ottawa"/>
      <w:b/>
      <w:color w:val="8B0D4F"/>
      <w:sz w:val="34"/>
    </w:rPr>
  </w:style>
  <w:style w:type="paragraph" w:styleId="Ttulo2">
    <w:name w:val="heading 2"/>
    <w:next w:val="Normal"/>
    <w:link w:val="Ttulo2Char"/>
    <w:uiPriority w:val="9"/>
    <w:unhideWhenUsed/>
    <w:qFormat/>
    <w:rsid w:val="00CE418B"/>
    <w:pPr>
      <w:keepNext/>
      <w:keepLines/>
      <w:spacing w:after="150" w:line="231" w:lineRule="auto"/>
      <w:ind w:left="10" w:hanging="10"/>
      <w:outlineLvl w:val="1"/>
    </w:pPr>
    <w:rPr>
      <w:rFonts w:ascii="Arial Narrow" w:eastAsia="Ottawa" w:hAnsi="Arial Narrow" w:cs="Ottawa"/>
      <w:b/>
      <w:color w:val="A23D72"/>
      <w:sz w:val="28"/>
    </w:rPr>
  </w:style>
  <w:style w:type="paragraph" w:styleId="Ttulo3">
    <w:name w:val="heading 3"/>
    <w:basedOn w:val="Normal"/>
    <w:next w:val="Normal"/>
    <w:link w:val="Ttulo3Char"/>
    <w:uiPriority w:val="9"/>
    <w:unhideWhenUsed/>
    <w:qFormat/>
    <w:rsid w:val="00AB40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CE418B"/>
    <w:rPr>
      <w:rFonts w:ascii="Arial Narrow" w:eastAsia="Ottawa" w:hAnsi="Arial Narrow" w:cs="Ottawa"/>
      <w:b/>
      <w:color w:val="A23D72"/>
      <w:sz w:val="28"/>
    </w:rPr>
  </w:style>
  <w:style w:type="character" w:customStyle="1" w:styleId="Ttulo1Char">
    <w:name w:val="Título 1 Char"/>
    <w:aliases w:val="Titulo_secundario Char"/>
    <w:link w:val="Ttulo1"/>
    <w:rPr>
      <w:rFonts w:ascii="Ottawa" w:eastAsia="Ottawa" w:hAnsi="Ottawa" w:cs="Ottawa"/>
      <w:b/>
      <w:color w:val="8B0D4F"/>
      <w:sz w:val="34"/>
    </w:rPr>
  </w:style>
  <w:style w:type="paragraph" w:customStyle="1" w:styleId="footnotedescription">
    <w:name w:val="footnote description"/>
    <w:next w:val="Normal"/>
    <w:link w:val="footnotedescriptionChar"/>
    <w:hidden/>
    <w:pPr>
      <w:spacing w:after="0"/>
    </w:pPr>
    <w:rPr>
      <w:rFonts w:ascii="Ottawa" w:eastAsia="Ottawa" w:hAnsi="Ottawa" w:cs="Ottawa"/>
      <w:color w:val="000000"/>
      <w:sz w:val="14"/>
    </w:rPr>
  </w:style>
  <w:style w:type="character" w:customStyle="1" w:styleId="footnotedescriptionChar">
    <w:name w:val="footnote description Char"/>
    <w:link w:val="footnotedescription"/>
    <w:rPr>
      <w:rFonts w:ascii="Ottawa" w:eastAsia="Ottawa" w:hAnsi="Ottawa" w:cs="Ottawa"/>
      <w:color w:val="000000"/>
      <w:sz w:val="14"/>
    </w:rPr>
  </w:style>
  <w:style w:type="character" w:customStyle="1" w:styleId="footnotemark">
    <w:name w:val="footnote mark"/>
    <w:hidden/>
    <w:rPr>
      <w:rFonts w:ascii="Ottawa" w:eastAsia="Ottawa" w:hAnsi="Ottawa" w:cs="Ottawa"/>
      <w:color w:val="000000"/>
      <w:sz w:val="12"/>
      <w:vertAlign w:val="superscript"/>
    </w:rPr>
  </w:style>
  <w:style w:type="paragraph" w:customStyle="1" w:styleId="Titulo1">
    <w:name w:val="Titulo_1"/>
    <w:basedOn w:val="Ttulo1"/>
    <w:qFormat/>
    <w:rsid w:val="0079667A"/>
    <w:pPr>
      <w:spacing w:after="240"/>
      <w:ind w:left="11" w:hanging="11"/>
    </w:pPr>
    <w:rPr>
      <w:rFonts w:ascii="Bahnschrift" w:hAnsi="Bahnschrift"/>
    </w:rPr>
  </w:style>
  <w:style w:type="paragraph" w:customStyle="1" w:styleId="Referncia">
    <w:name w:val="Referência"/>
    <w:basedOn w:val="Normal"/>
    <w:qFormat/>
    <w:rsid w:val="00A21232"/>
    <w:pPr>
      <w:numPr>
        <w:numId w:val="1"/>
      </w:numPr>
      <w:spacing w:after="85" w:line="251" w:lineRule="auto"/>
      <w:ind w:right="31"/>
    </w:pPr>
    <w:rPr>
      <w:rFonts w:ascii="Arial" w:hAnsi="Arial"/>
      <w:sz w:val="19"/>
    </w:rPr>
  </w:style>
  <w:style w:type="paragraph" w:customStyle="1" w:styleId="endereocorrespondncia">
    <w:name w:val="endereço_correspondência"/>
    <w:basedOn w:val="Normal"/>
    <w:qFormat/>
    <w:rsid w:val="00400491"/>
    <w:pPr>
      <w:spacing w:after="0" w:line="259" w:lineRule="auto"/>
      <w:ind w:left="346" w:right="-56" w:hanging="10"/>
      <w:jc w:val="left"/>
    </w:pPr>
    <w:rPr>
      <w:rFonts w:ascii="Arial Narrow" w:eastAsia="Ottawa" w:hAnsi="Arial Narrow" w:cs="Ottawa"/>
      <w:sz w:val="22"/>
      <w:szCs w:val="20"/>
    </w:rPr>
  </w:style>
  <w:style w:type="paragraph" w:customStyle="1" w:styleId="DOI">
    <w:name w:val="DOI"/>
    <w:basedOn w:val="Normal"/>
    <w:qFormat/>
    <w:rsid w:val="00D56981"/>
    <w:pPr>
      <w:spacing w:after="0" w:line="259" w:lineRule="auto"/>
      <w:ind w:right="7" w:firstLine="0"/>
      <w:jc w:val="center"/>
    </w:pPr>
    <w:rPr>
      <w:rFonts w:ascii="Arial Narrow" w:eastAsia="Ottawa" w:hAnsi="Arial Narrow" w:cs="Ottawa"/>
    </w:rPr>
  </w:style>
  <w:style w:type="paragraph" w:styleId="Textodenotadefim">
    <w:name w:val="endnote text"/>
    <w:basedOn w:val="Normal"/>
    <w:link w:val="TextodenotadefimChar"/>
    <w:uiPriority w:val="99"/>
    <w:semiHidden/>
    <w:unhideWhenUsed/>
    <w:rsid w:val="006870E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870EF"/>
    <w:rPr>
      <w:rFonts w:ascii="NewBrunswick" w:eastAsia="NewBrunswick" w:hAnsi="NewBrunswick" w:cs="NewBrunswick"/>
      <w:color w:val="000000"/>
      <w:sz w:val="20"/>
      <w:szCs w:val="20"/>
    </w:rPr>
  </w:style>
  <w:style w:type="character" w:styleId="Refdenotadefim">
    <w:name w:val="endnote reference"/>
    <w:basedOn w:val="Fontepargpadro"/>
    <w:uiPriority w:val="99"/>
    <w:semiHidden/>
    <w:unhideWhenUsed/>
    <w:rsid w:val="006870EF"/>
    <w:rPr>
      <w:vertAlign w:val="superscript"/>
    </w:rPr>
  </w:style>
  <w:style w:type="paragraph" w:styleId="Textodenotaderodap">
    <w:name w:val="footnote text"/>
    <w:basedOn w:val="Normal"/>
    <w:link w:val="TextodenotaderodapChar"/>
    <w:uiPriority w:val="99"/>
    <w:semiHidden/>
    <w:unhideWhenUsed/>
    <w:rsid w:val="006870E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870EF"/>
    <w:rPr>
      <w:rFonts w:ascii="NewBrunswick" w:eastAsia="NewBrunswick" w:hAnsi="NewBrunswick" w:cs="NewBrunswick"/>
      <w:color w:val="000000"/>
      <w:sz w:val="20"/>
      <w:szCs w:val="20"/>
    </w:rPr>
  </w:style>
  <w:style w:type="character" w:styleId="Refdenotaderodap">
    <w:name w:val="footnote reference"/>
    <w:basedOn w:val="Fontepargpadro"/>
    <w:uiPriority w:val="99"/>
    <w:semiHidden/>
    <w:unhideWhenUsed/>
    <w:rsid w:val="006870EF"/>
    <w:rPr>
      <w:vertAlign w:val="superscript"/>
    </w:rPr>
  </w:style>
  <w:style w:type="paragraph" w:customStyle="1" w:styleId="autor">
    <w:name w:val="autor"/>
    <w:basedOn w:val="Normal"/>
    <w:qFormat/>
    <w:rsid w:val="0079667A"/>
    <w:pPr>
      <w:spacing w:after="11" w:line="259" w:lineRule="auto"/>
      <w:ind w:left="10" w:right="-15" w:hanging="10"/>
      <w:jc w:val="right"/>
    </w:pPr>
    <w:rPr>
      <w:rFonts w:ascii="Arial Narrow" w:eastAsia="Ottawa" w:hAnsi="Arial Narrow" w:cs="Ottawa"/>
      <w:i/>
      <w:sz w:val="20"/>
    </w:rPr>
  </w:style>
  <w:style w:type="paragraph" w:customStyle="1" w:styleId="Corpodotexto">
    <w:name w:val="Corpo_do_texto"/>
    <w:basedOn w:val="Normal"/>
    <w:qFormat/>
    <w:rsid w:val="0079667A"/>
    <w:pPr>
      <w:spacing w:line="360" w:lineRule="auto"/>
      <w:ind w:right="57" w:firstLine="329"/>
    </w:pPr>
    <w:rPr>
      <w:rFonts w:ascii="Arial" w:hAnsi="Arial"/>
    </w:rPr>
  </w:style>
  <w:style w:type="paragraph" w:customStyle="1" w:styleId="textoabstract">
    <w:name w:val="texto_abstract"/>
    <w:basedOn w:val="Normal"/>
    <w:qFormat/>
    <w:rsid w:val="00400491"/>
    <w:pPr>
      <w:spacing w:after="251" w:line="312" w:lineRule="auto"/>
      <w:ind w:left="221" w:right="210" w:hanging="11"/>
    </w:pPr>
    <w:rPr>
      <w:rFonts w:ascii="Arial Narrow" w:eastAsia="Ottawa" w:hAnsi="Arial Narrow" w:cs="Ottawa"/>
      <w:i/>
      <w:sz w:val="22"/>
      <w:lang w:val="en-US"/>
    </w:rPr>
  </w:style>
  <w:style w:type="paragraph" w:customStyle="1" w:styleId="textoresumo">
    <w:name w:val="texto_resumo"/>
    <w:basedOn w:val="Normal"/>
    <w:qFormat/>
    <w:rsid w:val="00524D29"/>
    <w:pPr>
      <w:spacing w:after="0" w:line="273" w:lineRule="auto"/>
      <w:ind w:left="222" w:right="211" w:hanging="10"/>
    </w:pPr>
    <w:rPr>
      <w:rFonts w:ascii="Arial Narrow" w:hAnsi="Arial Narrow" w:cs="Arial"/>
      <w:sz w:val="22"/>
      <w:szCs w:val="21"/>
      <w:shd w:val="clear" w:color="auto" w:fill="FFFFFF"/>
    </w:rPr>
  </w:style>
  <w:style w:type="character" w:customStyle="1" w:styleId="Ttulo3Char">
    <w:name w:val="Título 3 Char"/>
    <w:basedOn w:val="Fontepargpadro"/>
    <w:link w:val="Ttulo3"/>
    <w:uiPriority w:val="9"/>
    <w:rsid w:val="00AB4033"/>
    <w:rPr>
      <w:rFonts w:asciiTheme="majorHAnsi" w:eastAsiaTheme="majorEastAsia" w:hAnsiTheme="majorHAnsi" w:cstheme="majorBidi"/>
      <w:color w:val="1F4D78" w:themeColor="accent1" w:themeShade="7F"/>
      <w:sz w:val="24"/>
      <w:szCs w:val="24"/>
    </w:rPr>
  </w:style>
  <w:style w:type="paragraph" w:customStyle="1" w:styleId="titulo2">
    <w:name w:val="titulo_2"/>
    <w:basedOn w:val="Ttulo2"/>
    <w:qFormat/>
    <w:rsid w:val="0079667A"/>
    <w:pPr>
      <w:spacing w:after="160" w:line="288" w:lineRule="auto"/>
      <w:ind w:left="11" w:hanging="11"/>
    </w:pPr>
    <w:rPr>
      <w:sz w:val="32"/>
    </w:rPr>
  </w:style>
  <w:style w:type="paragraph" w:customStyle="1" w:styleId="minicurriculo">
    <w:name w:val="minicurriculo"/>
    <w:basedOn w:val="Textodenotaderodap"/>
    <w:qFormat/>
    <w:rsid w:val="00195CD9"/>
    <w:pPr>
      <w:spacing w:after="120" w:line="288" w:lineRule="auto"/>
      <w:ind w:right="57" w:firstLine="329"/>
    </w:pPr>
    <w:rPr>
      <w:rFonts w:ascii="Arial" w:hAnsi="Arial" w:cs="Arial"/>
    </w:rPr>
  </w:style>
  <w:style w:type="paragraph" w:customStyle="1" w:styleId="titulodoartigo">
    <w:name w:val="titulo_do_artigo"/>
    <w:basedOn w:val="Normal"/>
    <w:qFormat/>
    <w:rsid w:val="0079667A"/>
    <w:pPr>
      <w:spacing w:after="2" w:line="258" w:lineRule="auto"/>
      <w:ind w:left="306" w:right="8" w:hanging="10"/>
      <w:jc w:val="center"/>
    </w:pPr>
    <w:rPr>
      <w:rFonts w:ascii="Bahnschrift" w:eastAsia="Ottawa" w:hAnsi="Bahnschrift" w:cs="Ottawa"/>
      <w:b/>
      <w:color w:val="8B0D4F"/>
      <w:sz w:val="52"/>
    </w:rPr>
  </w:style>
  <w:style w:type="paragraph" w:customStyle="1" w:styleId="titulosegundoidioma">
    <w:name w:val="titulo_segundo_idioma"/>
    <w:basedOn w:val="Normal"/>
    <w:qFormat/>
    <w:rsid w:val="005362A9"/>
    <w:pPr>
      <w:spacing w:after="0" w:line="259" w:lineRule="auto"/>
      <w:ind w:left="10" w:right="0" w:hanging="10"/>
      <w:jc w:val="center"/>
    </w:pPr>
    <w:rPr>
      <w:rFonts w:ascii="Arial Narrow" w:eastAsia="Ottawa" w:hAnsi="Arial Narrow" w:cs="Ottawa"/>
      <w:b/>
      <w:i/>
      <w:sz w:val="30"/>
    </w:rPr>
  </w:style>
  <w:style w:type="character" w:styleId="Hyperlink">
    <w:name w:val="Hyperlink"/>
    <w:basedOn w:val="Fontepargpadro"/>
    <w:uiPriority w:val="99"/>
    <w:unhideWhenUsed/>
    <w:rsid w:val="0079667A"/>
    <w:rPr>
      <w:color w:val="0563C1" w:themeColor="hyperlink"/>
      <w:u w:val="single"/>
    </w:rPr>
  </w:style>
  <w:style w:type="paragraph" w:customStyle="1" w:styleId="legenda-tabela-imagens">
    <w:name w:val="legenda-tabela-imagens"/>
    <w:basedOn w:val="Corpodotexto"/>
    <w:qFormat/>
    <w:rsid w:val="004C14D7"/>
    <w:pPr>
      <w:spacing w:line="312" w:lineRule="auto"/>
      <w:ind w:right="0" w:firstLine="0"/>
    </w:pPr>
    <w:rPr>
      <w:i/>
      <w:sz w:val="19"/>
      <w:shd w:val="clear" w:color="auto" w:fill="FFFFFF"/>
    </w:rPr>
  </w:style>
  <w:style w:type="paragraph" w:customStyle="1" w:styleId="fonte-tabelas-figuras">
    <w:name w:val="fonte-tabelas-figuras"/>
    <w:basedOn w:val="legenda-tabela-imagens"/>
    <w:qFormat/>
    <w:rsid w:val="004C14D7"/>
    <w:rPr>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224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lm.nih.gov/tsd/serials/lji.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AppData\Local\Microsoft\Windows\INetCache\IE\URNQKOIU\template_RFO_uma_coluna%5b1%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72B6-4594-4D34-B51A-A7D30EA0E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template_RFO_uma_coluna[1]</Template>
  <TotalTime>5</TotalTime>
  <Pages>5</Pages>
  <Words>1143</Words>
  <Characters>6852</Characters>
  <Application>Microsoft Office Word</Application>
  <DocSecurity>0</DocSecurity>
  <Lines>152</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Eduarda</dc:creator>
  <cp:keywords/>
  <cp:lastModifiedBy>Karol Eduarda</cp:lastModifiedBy>
  <cp:revision>4</cp:revision>
  <dcterms:created xsi:type="dcterms:W3CDTF">2025-06-11T19:44:00Z</dcterms:created>
  <dcterms:modified xsi:type="dcterms:W3CDTF">2025-06-11T19:45:00Z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466eaae9-5c5e-4fce-aea7-645d782c1f91</vt:lpwstr>
  </property>
</Properties>
</file>